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E1F" w:rsidRPr="009E27DC" w:rsidRDefault="009E27DC" w:rsidP="009E27DC">
      <w:pPr>
        <w:jc w:val="center"/>
        <w:rPr>
          <w:b/>
          <w:color w:val="000000"/>
          <w:sz w:val="28"/>
          <w:szCs w:val="28"/>
        </w:rPr>
      </w:pPr>
      <w:r w:rsidRPr="00572174">
        <w:rPr>
          <w:b/>
          <w:color w:val="000000"/>
          <w:sz w:val="28"/>
          <w:szCs w:val="28"/>
        </w:rPr>
        <w:t>Составы участковых избирательных комиссий</w:t>
      </w:r>
      <w:r>
        <w:rPr>
          <w:b/>
          <w:color w:val="000000"/>
          <w:sz w:val="28"/>
          <w:szCs w:val="28"/>
        </w:rPr>
        <w:t xml:space="preserve"> города Георгиевска</w:t>
      </w:r>
      <w:r w:rsidRPr="00572174">
        <w:rPr>
          <w:b/>
          <w:color w:val="000000"/>
          <w:sz w:val="28"/>
          <w:szCs w:val="28"/>
        </w:rPr>
        <w:t xml:space="preserve"> для подготовки и проведения выборов, референдумов на территории города Георгиевска, сформированные в соответствии с постановлением</w:t>
      </w:r>
      <w:r w:rsidRPr="009E27DC">
        <w:rPr>
          <w:b/>
          <w:color w:val="000000"/>
          <w:sz w:val="28"/>
          <w:szCs w:val="28"/>
        </w:rPr>
        <w:t xml:space="preserve"> территориальной избирательной комиссии города Георгиевска от 05 июня 2018 г.</w:t>
      </w:r>
      <w:r w:rsidRPr="009E27DC">
        <w:rPr>
          <w:b/>
          <w:color w:val="000000"/>
          <w:sz w:val="28"/>
          <w:szCs w:val="28"/>
        </w:rPr>
        <w:t xml:space="preserve"> </w:t>
      </w:r>
      <w:r w:rsidRPr="009E27DC">
        <w:rPr>
          <w:b/>
          <w:color w:val="000000"/>
          <w:sz w:val="28"/>
          <w:szCs w:val="28"/>
        </w:rPr>
        <w:t>№  27/52</w:t>
      </w:r>
      <w:r w:rsidRPr="009E27DC">
        <w:rPr>
          <w:b/>
          <w:color w:val="000000"/>
          <w:sz w:val="28"/>
          <w:szCs w:val="28"/>
        </w:rPr>
        <w:t xml:space="preserve"> «</w:t>
      </w:r>
      <w:r w:rsidRPr="009E27DC">
        <w:rPr>
          <w:b/>
          <w:color w:val="000000"/>
          <w:sz w:val="28"/>
          <w:szCs w:val="28"/>
        </w:rPr>
        <w:t>О формировании участковых избирательных комиссий избирательных участков № 297-321</w:t>
      </w:r>
      <w:r w:rsidRPr="009E27DC">
        <w:rPr>
          <w:b/>
          <w:color w:val="000000"/>
          <w:sz w:val="28"/>
          <w:szCs w:val="28"/>
        </w:rPr>
        <w:t>»</w:t>
      </w:r>
      <w:r>
        <w:rPr>
          <w:b/>
          <w:color w:val="000000"/>
          <w:sz w:val="28"/>
          <w:szCs w:val="28"/>
        </w:rPr>
        <w:t xml:space="preserve"> </w:t>
      </w:r>
      <w:r w:rsidRPr="00572174">
        <w:rPr>
          <w:b/>
          <w:color w:val="000000"/>
          <w:sz w:val="28"/>
          <w:szCs w:val="28"/>
        </w:rPr>
        <w:t xml:space="preserve">(с изменениями от </w:t>
      </w:r>
      <w:r>
        <w:rPr>
          <w:b/>
          <w:color w:val="000000"/>
          <w:sz w:val="28"/>
          <w:szCs w:val="28"/>
        </w:rPr>
        <w:t>06.06.2018 № 28/78)</w:t>
      </w:r>
    </w:p>
    <w:p w:rsidR="009E27DC" w:rsidRDefault="009E27DC" w:rsidP="0046392F">
      <w:pPr>
        <w:ind w:firstLine="0"/>
        <w:jc w:val="left"/>
        <w:rPr>
          <w:b/>
          <w:sz w:val="22"/>
          <w:szCs w:val="22"/>
        </w:rPr>
      </w:pPr>
    </w:p>
    <w:p w:rsidR="00ED3137" w:rsidRPr="00A67653" w:rsidRDefault="0046392F" w:rsidP="0046392F">
      <w:pPr>
        <w:ind w:firstLine="0"/>
        <w:jc w:val="left"/>
        <w:rPr>
          <w:b/>
          <w:sz w:val="22"/>
          <w:szCs w:val="22"/>
        </w:rPr>
      </w:pPr>
      <w:bookmarkStart w:id="0" w:name="_GoBack"/>
      <w:bookmarkEnd w:id="0"/>
      <w:r w:rsidRPr="0046392F">
        <w:rPr>
          <w:b/>
          <w:sz w:val="22"/>
          <w:szCs w:val="22"/>
        </w:rPr>
        <w:t xml:space="preserve">Всего УИК - </w:t>
      </w:r>
      <w:bookmarkStart w:id="1" w:name="uik"/>
      <w:bookmarkEnd w:id="1"/>
      <w:r w:rsidR="00A67653">
        <w:rPr>
          <w:b/>
          <w:sz w:val="22"/>
          <w:szCs w:val="22"/>
        </w:rPr>
        <w:t>25</w:t>
      </w:r>
    </w:p>
    <w:p w:rsidR="0046392F" w:rsidRPr="0046392F" w:rsidRDefault="0046392F" w:rsidP="0046392F">
      <w:pPr>
        <w:ind w:firstLine="0"/>
        <w:jc w:val="left"/>
        <w:rPr>
          <w:b/>
          <w:sz w:val="22"/>
          <w:szCs w:val="22"/>
        </w:rPr>
      </w:pPr>
      <w:r w:rsidRPr="0046392F">
        <w:rPr>
          <w:b/>
          <w:sz w:val="22"/>
          <w:szCs w:val="22"/>
        </w:rPr>
        <w:t xml:space="preserve">Всего лиц - </w:t>
      </w:r>
      <w:bookmarkStart w:id="2" w:name="clik"/>
      <w:bookmarkEnd w:id="2"/>
      <w:r w:rsidR="00A67653">
        <w:rPr>
          <w:b/>
          <w:sz w:val="22"/>
          <w:szCs w:val="22"/>
        </w:rPr>
        <w:t>292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77"/>
        <w:gridCol w:w="1155"/>
      </w:tblGrid>
      <w:tr w:rsidR="003D08BE" w:rsidTr="007C2CC7">
        <w:tc>
          <w:tcPr>
            <w:tcW w:w="9277" w:type="dxa"/>
          </w:tcPr>
          <w:p w:rsidR="003D08BE" w:rsidRPr="009E27DC" w:rsidRDefault="00A67653" w:rsidP="009A5FE8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  <w:r w:rsidRPr="009E27DC">
              <w:rPr>
                <w:sz w:val="22"/>
                <w:szCs w:val="22"/>
              </w:rPr>
              <w:t>Участковая избирательная комиссия №297</w:t>
            </w:r>
          </w:p>
        </w:tc>
        <w:tc>
          <w:tcPr>
            <w:tcW w:w="1155" w:type="dxa"/>
          </w:tcPr>
          <w:p w:rsidR="003D08BE" w:rsidRDefault="003D08BE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7E7127" w:rsidRPr="009E27DC" w:rsidRDefault="007E7127">
      <w:pPr>
        <w:jc w:val="right"/>
        <w:rPr>
          <w:sz w:val="10"/>
          <w:szCs w:val="10"/>
        </w:rPr>
      </w:pPr>
    </w:p>
    <w:p w:rsidR="007E7127" w:rsidRDefault="007E7127">
      <w:pPr>
        <w:jc w:val="right"/>
        <w:rPr>
          <w:sz w:val="2"/>
        </w:rPr>
      </w:pPr>
    </w:p>
    <w:tbl>
      <w:tblPr>
        <w:tblW w:w="79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1591"/>
        <w:gridCol w:w="1276"/>
        <w:gridCol w:w="997"/>
        <w:gridCol w:w="3083"/>
        <w:gridCol w:w="682"/>
      </w:tblGrid>
      <w:tr w:rsidR="00277289" w:rsidRPr="00A67653" w:rsidTr="00277289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п/п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Должность в комиссии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Фамилия, имя, отчество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Дата рождения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</w:t>
            </w:r>
          </w:p>
        </w:tc>
      </w:tr>
      <w:tr w:rsidR="00277289" w:rsidRPr="00A67653" w:rsidTr="00277289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3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4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 xml:space="preserve">Председатель 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Левыкина Елена Анатольевна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08.08.1964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"СОШ №5 имени Героя Советского Союза  О.В. Гудкова города Георгиевска"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Зам.председателя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Плотниченко Татьяна Викторовна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09.06.1967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Управление экономического развития и торговли администрации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Секретарь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Ершова Ольга Сергеевна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18.05.1983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финансовое управление администрации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Аберкова Алла Александровна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12.05.1997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Георгиевское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Арутюнян Роберт Макарович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16.12.1975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жительства - города Георгиевска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Бабаян Милана Эдуардовна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17.10.1980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"СОШ №5 имени Героя Советского Союза  О.В. Гудкова города Георгиевска"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Бойко Елена Ивановна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08.01.1962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"СОШ №5 имени Героя Советского Союза  О.В. Гудкова города Георгиевска"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8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Горепекина Марина Владимировна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15.04.1980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Местное отделение Всероссийской политической партии "ЕДИНАЯ РОССИЯ"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9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Кацуба Татьяна Викторовна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01.07.1971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"СОШ №5 имени Героя Советского Союза  О.В. Гудкова города Георгиевска"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Константинов Денис Петрович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12.01.1987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11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Паршина Елена Владимировна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23.10.1973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lastRenderedPageBreak/>
              <w:t>12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Харитонова Ирина Александровна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29.01.1969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"СОШ №5 имени Героя Советского Союза  О.В. Гудкова города Георгиевска"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</w:tbl>
    <w:p w:rsidR="00A67653" w:rsidRDefault="00A67653" w:rsidP="00A67653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A67653" w:rsidRDefault="00A67653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63"/>
        <w:gridCol w:w="1169"/>
      </w:tblGrid>
      <w:tr w:rsidR="00A67653" w:rsidTr="004C15BC">
        <w:tc>
          <w:tcPr>
            <w:tcW w:w="14142" w:type="dxa"/>
          </w:tcPr>
          <w:p w:rsidR="00A67653" w:rsidRP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A67653" w:rsidTr="004C15BC">
        <w:tc>
          <w:tcPr>
            <w:tcW w:w="14142" w:type="dxa"/>
          </w:tcPr>
          <w:p w:rsid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№298</w:t>
            </w: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67653" w:rsidRDefault="00A67653" w:rsidP="00A67653">
      <w:pPr>
        <w:jc w:val="right"/>
        <w:rPr>
          <w:sz w:val="10"/>
          <w:szCs w:val="10"/>
          <w:lang w:val="en-US"/>
        </w:rPr>
      </w:pPr>
    </w:p>
    <w:p w:rsidR="00A67653" w:rsidRDefault="00A67653" w:rsidP="00A67653">
      <w:pPr>
        <w:jc w:val="right"/>
        <w:rPr>
          <w:sz w:val="2"/>
        </w:rPr>
      </w:pPr>
    </w:p>
    <w:tbl>
      <w:tblPr>
        <w:tblW w:w="79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1591"/>
        <w:gridCol w:w="1276"/>
        <w:gridCol w:w="997"/>
        <w:gridCol w:w="3083"/>
        <w:gridCol w:w="682"/>
      </w:tblGrid>
      <w:tr w:rsidR="00277289" w:rsidRPr="00A67653" w:rsidTr="00277289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п/п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Должность в комиссии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Фамилия, имя, отчество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Дата рождения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</w:t>
            </w:r>
          </w:p>
        </w:tc>
      </w:tr>
      <w:tr w:rsidR="00277289" w:rsidRPr="00A67653" w:rsidTr="00277289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3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4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 xml:space="preserve">Председатель 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Бабичева Ирина Владимировна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14.05.1975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управление труда и социальной защиты населения администрации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Зам.председателя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Прохоренко Юлия Владимировна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18.11.1983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комитет по физической культуре и спорту администрации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Секретарь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Федорченко Анна Владимировна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29.06.1988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финансовое управление администрации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Андреева Анастасия Андреевна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13.07.1978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Правовое управление администрации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Булгакова Татьяна Викторовна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07.03.1979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Зарецкая Наталья Викторовна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25.12.1959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ГКОУ "Специальная (корркционная) образовательная школа-интернат №29"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Коваль Виктория Николаевна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01.05.1979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управление труда и социальной защиты населения администрации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8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Косенкова Светлана Владимировна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03.01.1971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Георгиевское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9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Сазонова Людмила Павловна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05.08.1961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Местное отделение Всероссийской политической партии "ЕДИНАЯ РОССИЯ"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Шамрин Алексей Валерьевич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01.12.1987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11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Швед Наталья Викторовна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01.05.1979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ГКОУ "Специальная (корркционная) образовательная школа-интернат №29"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6F6C9A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</w:tbl>
    <w:p w:rsidR="00A67653" w:rsidRDefault="00A67653" w:rsidP="00A67653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A67653" w:rsidRDefault="00A67653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63"/>
        <w:gridCol w:w="1169"/>
      </w:tblGrid>
      <w:tr w:rsidR="00A67653" w:rsidTr="004C15BC">
        <w:tc>
          <w:tcPr>
            <w:tcW w:w="14142" w:type="dxa"/>
          </w:tcPr>
          <w:p w:rsidR="00A67653" w:rsidRP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A67653" w:rsidTr="004C15BC">
        <w:tc>
          <w:tcPr>
            <w:tcW w:w="14142" w:type="dxa"/>
          </w:tcPr>
          <w:p w:rsid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№299</w:t>
            </w: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67653" w:rsidRDefault="00A67653" w:rsidP="00A67653">
      <w:pPr>
        <w:jc w:val="right"/>
        <w:rPr>
          <w:sz w:val="10"/>
          <w:szCs w:val="10"/>
          <w:lang w:val="en-US"/>
        </w:rPr>
      </w:pPr>
    </w:p>
    <w:p w:rsidR="00A67653" w:rsidRDefault="00A67653" w:rsidP="00A67653">
      <w:pPr>
        <w:jc w:val="right"/>
        <w:rPr>
          <w:sz w:val="2"/>
        </w:rPr>
      </w:pPr>
    </w:p>
    <w:tbl>
      <w:tblPr>
        <w:tblW w:w="79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1591"/>
        <w:gridCol w:w="1276"/>
        <w:gridCol w:w="997"/>
        <w:gridCol w:w="3083"/>
        <w:gridCol w:w="682"/>
      </w:tblGrid>
      <w:tr w:rsidR="00277289" w:rsidRPr="00A67653" w:rsidTr="00277289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п/п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Должность в комиссии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Фамилия, имя, отчество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Дата рождения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</w:t>
            </w:r>
          </w:p>
        </w:tc>
      </w:tr>
      <w:tr w:rsidR="00277289" w:rsidRPr="00A67653" w:rsidTr="00277289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3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4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 xml:space="preserve">Председатель 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Шинкаренко Вера Васильевна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10.08.1965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МБДОУ "Детский сад №45 "Красная шапочка" города Георгиевска"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Зам.председателя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Сагакова Ольга Викторовна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30.05.1963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МДОУ "Детский сад №45 "Красная шапочка"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Секретарь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Шиханова Марина Алексеевна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11.12.1975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МБДОУ "Детский сад №45 "Красная шапочка" города Георгиевска"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Борода Марина Леонидовна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01.02.1963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МДОУ "Детский сад №45 "Красная шапочка" города Георгиевска"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Кабашная Юлия Владимировна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24.06.1989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Местное отделение Всероссийской политической партии "ЕДИНАЯ РОССИЯ"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Каспарова Гаяне Давидовна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08.03.1972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МБДОУ "Детский сад №45 "Красная шапочка" города Георгиевска"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Каюмова Наталья Георгиевна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20.09.1963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8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Ковалева Татьяна Юрьевна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28.03.1983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МБДОУ "Детский сад №45 "Красная шапочка" города Георгиевска"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9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Петросянц Людмила Артушовна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30.07.1956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Садковская Ирина Васильевна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16.11.1959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Георгиевское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11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Степаненко Наталья Вячеславовна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20.01.1980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администрация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</w:tbl>
    <w:p w:rsidR="00A67653" w:rsidRDefault="00A67653" w:rsidP="00A67653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A67653" w:rsidRDefault="00A67653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63"/>
        <w:gridCol w:w="1169"/>
      </w:tblGrid>
      <w:tr w:rsidR="00A67653" w:rsidTr="004C15BC">
        <w:tc>
          <w:tcPr>
            <w:tcW w:w="14142" w:type="dxa"/>
          </w:tcPr>
          <w:p w:rsidR="00A67653" w:rsidRP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A67653" w:rsidTr="004C15BC">
        <w:tc>
          <w:tcPr>
            <w:tcW w:w="14142" w:type="dxa"/>
          </w:tcPr>
          <w:p w:rsid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№300</w:t>
            </w: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67653" w:rsidRDefault="00A67653" w:rsidP="00A67653">
      <w:pPr>
        <w:jc w:val="right"/>
        <w:rPr>
          <w:sz w:val="10"/>
          <w:szCs w:val="10"/>
          <w:lang w:val="en-US"/>
        </w:rPr>
      </w:pPr>
    </w:p>
    <w:p w:rsidR="00A67653" w:rsidRDefault="00A67653" w:rsidP="00A67653">
      <w:pPr>
        <w:jc w:val="right"/>
        <w:rPr>
          <w:sz w:val="2"/>
        </w:rPr>
      </w:pPr>
    </w:p>
    <w:tbl>
      <w:tblPr>
        <w:tblW w:w="79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1591"/>
        <w:gridCol w:w="1276"/>
        <w:gridCol w:w="997"/>
        <w:gridCol w:w="3083"/>
        <w:gridCol w:w="682"/>
      </w:tblGrid>
      <w:tr w:rsidR="00277289" w:rsidRPr="00A67653" w:rsidTr="00277289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п/п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Должность в комиссии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Фамилия, имя, отчество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Дата рождения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</w:t>
            </w:r>
          </w:p>
        </w:tc>
      </w:tr>
      <w:tr w:rsidR="00277289" w:rsidRPr="00A67653" w:rsidTr="00277289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3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4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 xml:space="preserve">Председатель 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Суворов Денис Сергеевич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15.10.1976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управление имущественных и земельных отношений администрации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Зам.председателя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Кудреватых Екатерина Станиславовна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03.06.1981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управление имущественных и земельных отношений администрации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Секретарь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Мягкая Елена Александровна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10.05.1987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управление имущественных и земельных отношений администрации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Авилова Татьяна Владимировна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22.11.1959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жительства - жители города Георгиевска ул. Лермонтова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Гаврюшина Нина Юрьевна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03.11.1960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Муниципальное  казенное вечернее (сменное) образовательное учреждение Центр образования №10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Кириленко Александр Александрович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14.08.1983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управление жилищно-коммунального хозяйства администрации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Ногаева Виктория Александровна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19.08.1992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Местное отделение Всероссийской политической партии "ЕДИНАЯ РОССИЯ"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8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Пекуш Елена Александровна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07.06.1982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9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Скирда Ольга Алексеевна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09.07.1972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Муниципальное  казенное вечернее (сменное) образовательное учреждение Центр образования №10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Стопыкина Наталья Владимировна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28.04.1972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11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Тимошенко Татьяна Дмитриевна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05.02.1954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Георгиевское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</w:tbl>
    <w:p w:rsidR="00A67653" w:rsidRDefault="00A67653" w:rsidP="00A67653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A67653" w:rsidRDefault="00A67653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63"/>
        <w:gridCol w:w="1169"/>
      </w:tblGrid>
      <w:tr w:rsidR="00A67653" w:rsidTr="004C15BC">
        <w:tc>
          <w:tcPr>
            <w:tcW w:w="14142" w:type="dxa"/>
          </w:tcPr>
          <w:p w:rsidR="00A67653" w:rsidRP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A67653" w:rsidTr="004C15BC">
        <w:tc>
          <w:tcPr>
            <w:tcW w:w="14142" w:type="dxa"/>
          </w:tcPr>
          <w:p w:rsid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№301</w:t>
            </w: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67653" w:rsidRDefault="00A67653" w:rsidP="00A67653">
      <w:pPr>
        <w:jc w:val="right"/>
        <w:rPr>
          <w:sz w:val="10"/>
          <w:szCs w:val="10"/>
          <w:lang w:val="en-US"/>
        </w:rPr>
      </w:pPr>
    </w:p>
    <w:p w:rsidR="00A67653" w:rsidRDefault="00A67653" w:rsidP="00A67653">
      <w:pPr>
        <w:jc w:val="right"/>
        <w:rPr>
          <w:sz w:val="2"/>
        </w:rPr>
      </w:pPr>
    </w:p>
    <w:tbl>
      <w:tblPr>
        <w:tblW w:w="79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1591"/>
        <w:gridCol w:w="1276"/>
        <w:gridCol w:w="997"/>
        <w:gridCol w:w="3083"/>
        <w:gridCol w:w="682"/>
      </w:tblGrid>
      <w:tr w:rsidR="00277289" w:rsidRPr="00A67653" w:rsidTr="00277289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п/п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Должность в комиссии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Фамилия, имя, отчество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Дата рождения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</w:t>
            </w:r>
          </w:p>
        </w:tc>
      </w:tr>
      <w:tr w:rsidR="00277289" w:rsidRPr="00A67653" w:rsidTr="00277289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3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4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 xml:space="preserve">Председатель 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Капшук Юрий Иванович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04.10.1963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администрация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Зам.председателя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Никитина Екатерина Васильевна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31.08.1950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ГБУСО "Георгиевский  центр социального обслуживания населения"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Секретарь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Кузема Галина Ивановна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12.07.1979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ГБУСО "Георгиевский районный центр социального обслуживания населения"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Войтенко Лариса Викторовна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09.02.1972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ГБУСО "Георгиевский  центр социального обслуживания населения"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Георгиян Ульяна Андреевна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11.10.1990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ПАО "Ставропольэнергосбыт"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Загуляева Светлана Васильевна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01.06.1982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Зинченко Валентина Ивановна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01.01.1944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Георгиевское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8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Мелокян Светлана Грантовна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19.08.1971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МБУСО "Георгиевский центр социального обслуживания населения"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9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Ошейко Людмила Александровна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06.10.1963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Местное отделение Всероссийской политической партии "ЕДИНАЯ РОССИЯ"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Соловьева Наталья Алексеевна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07.07.1971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ГБУСО "Георгиевский  центр социального обслуживания населения"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11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Шалашина Наталья Александровна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19.12.1987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</w:tbl>
    <w:p w:rsidR="00A67653" w:rsidRDefault="00A67653" w:rsidP="00A67653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A67653" w:rsidRDefault="00A67653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63"/>
        <w:gridCol w:w="1169"/>
      </w:tblGrid>
      <w:tr w:rsidR="00A67653" w:rsidTr="004C15BC">
        <w:tc>
          <w:tcPr>
            <w:tcW w:w="14142" w:type="dxa"/>
          </w:tcPr>
          <w:p w:rsidR="00A67653" w:rsidRP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A67653" w:rsidTr="004C15BC">
        <w:tc>
          <w:tcPr>
            <w:tcW w:w="14142" w:type="dxa"/>
          </w:tcPr>
          <w:p w:rsid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№302</w:t>
            </w: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67653" w:rsidRDefault="00A67653" w:rsidP="00A67653">
      <w:pPr>
        <w:jc w:val="right"/>
        <w:rPr>
          <w:sz w:val="10"/>
          <w:szCs w:val="10"/>
          <w:lang w:val="en-US"/>
        </w:rPr>
      </w:pPr>
    </w:p>
    <w:p w:rsidR="00A67653" w:rsidRDefault="00A67653" w:rsidP="00A67653">
      <w:pPr>
        <w:jc w:val="right"/>
        <w:rPr>
          <w:sz w:val="2"/>
        </w:rPr>
      </w:pPr>
    </w:p>
    <w:tbl>
      <w:tblPr>
        <w:tblW w:w="79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1591"/>
        <w:gridCol w:w="1276"/>
        <w:gridCol w:w="997"/>
        <w:gridCol w:w="3083"/>
        <w:gridCol w:w="682"/>
      </w:tblGrid>
      <w:tr w:rsidR="00277289" w:rsidRPr="00A67653" w:rsidTr="00277289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п/п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Должность в комиссии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Фамилия, имя, отчество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Дата рождения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</w:t>
            </w:r>
          </w:p>
        </w:tc>
      </w:tr>
      <w:tr w:rsidR="00277289" w:rsidRPr="00A67653" w:rsidTr="00277289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3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4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 xml:space="preserve">Председатель 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Нурбекьян Елена Степановна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19.02.1962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СОШ №3 им. П.М. Однобокова города Георгиевска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Зам.председателя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Осипова Миланя Яковлевна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24.03.1962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СОШ №3 им. П.М. Однобокова города Георгиевска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Секретарь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Кузнецова Наталья Владимировна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06.08.1973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Местное отделение Всероссийской политической партии "ЕДИНАЯ РОССИЯ"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Анохина Ирина Григорьевна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31.12.1965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СОШ №3 им. П.М. Однобокова города Георгиевска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Козьменко Сергей Александрович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12.02.1971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СОШ №3 им. П.М. Однобокова города Георгиевска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Кудымова Светлана Григорьевна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20.02.1967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СОШ №3 им. П.М. Однобокова города Георгиевска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Кузьмина Любовь Николаевна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09.06.1970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СОШ №3 им. П.М. Однобокова города Георгиевска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8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Рекко Анна Ивановна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23.06.1979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9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Рыбкина Марина Васильевна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29.12.1964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Георгиевское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Харатян Виктория Николаевна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13.03.1988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11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Хачатурова Элина Ашотовна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15.07.1993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СОШ №3 им. П.М. Однобокова города Георгиевска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</w:tbl>
    <w:p w:rsidR="00A67653" w:rsidRDefault="00A67653" w:rsidP="00A67653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A67653" w:rsidRDefault="00A67653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63"/>
        <w:gridCol w:w="1169"/>
      </w:tblGrid>
      <w:tr w:rsidR="00A67653" w:rsidTr="004C15BC">
        <w:tc>
          <w:tcPr>
            <w:tcW w:w="14142" w:type="dxa"/>
          </w:tcPr>
          <w:p w:rsidR="00A67653" w:rsidRP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A67653" w:rsidTr="004C15BC">
        <w:tc>
          <w:tcPr>
            <w:tcW w:w="14142" w:type="dxa"/>
          </w:tcPr>
          <w:p w:rsid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№303</w:t>
            </w: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67653" w:rsidRDefault="00A67653" w:rsidP="00A67653">
      <w:pPr>
        <w:jc w:val="right"/>
        <w:rPr>
          <w:sz w:val="10"/>
          <w:szCs w:val="10"/>
          <w:lang w:val="en-US"/>
        </w:rPr>
      </w:pPr>
    </w:p>
    <w:p w:rsidR="00A67653" w:rsidRDefault="00A67653" w:rsidP="00A67653">
      <w:pPr>
        <w:jc w:val="right"/>
        <w:rPr>
          <w:sz w:val="2"/>
        </w:rPr>
      </w:pPr>
    </w:p>
    <w:tbl>
      <w:tblPr>
        <w:tblW w:w="79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1591"/>
        <w:gridCol w:w="1276"/>
        <w:gridCol w:w="997"/>
        <w:gridCol w:w="3083"/>
        <w:gridCol w:w="682"/>
      </w:tblGrid>
      <w:tr w:rsidR="00277289" w:rsidRPr="00A67653" w:rsidTr="00277289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п/п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Должность в комиссии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Фамилия, имя, отчество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Дата рождения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</w:t>
            </w:r>
          </w:p>
        </w:tc>
      </w:tr>
      <w:tr w:rsidR="00277289" w:rsidRPr="00A67653" w:rsidTr="00277289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3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4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 xml:space="preserve">Председатель 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Дудина Елена Геннадьевна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06.10.1969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МКУ "МФЦ ГГО"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Зам.председателя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Федорова Татьяна Викторовна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05.11.1978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ГАУЗ СК "Краевая бальнеологическая лечебница"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Секретарь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Гаврилевская Елена Игоревна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27.07.1987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Местное отделение Всероссийской политической партии "ЕДИНАЯ РОССИЯ"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Беликова Валентина Николаевна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08.11.1979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МУДО ДДТ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Гасанова Ирина Викторовна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11.09.1981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МУДО ДДТ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Зангиева Любовь Казбековна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20.06.1976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Кучерявенко Галина Николаевна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26.04.1952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Георгиевское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8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Полтавцева Ирина Борисовна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25.01.1971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МУДО ДДТ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9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Савенко Александр Константинович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04.03.1993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управление архитектура и градостроительства администрации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Хациева Фаина Магамедовна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21.05.1987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11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Шалашова Лилия Андреевна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25.07.1974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МБУК "Георгиевская централизованная библиотечная система"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</w:tbl>
    <w:p w:rsidR="00A67653" w:rsidRDefault="00A67653" w:rsidP="00A67653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A67653" w:rsidRDefault="00A67653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63"/>
        <w:gridCol w:w="1169"/>
      </w:tblGrid>
      <w:tr w:rsidR="00A67653" w:rsidTr="004C15BC">
        <w:tc>
          <w:tcPr>
            <w:tcW w:w="14142" w:type="dxa"/>
          </w:tcPr>
          <w:p w:rsidR="00A67653" w:rsidRP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A67653" w:rsidTr="004C15BC">
        <w:tc>
          <w:tcPr>
            <w:tcW w:w="14142" w:type="dxa"/>
          </w:tcPr>
          <w:p w:rsid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№304</w:t>
            </w: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67653" w:rsidRDefault="00A67653" w:rsidP="00A67653">
      <w:pPr>
        <w:jc w:val="right"/>
        <w:rPr>
          <w:sz w:val="10"/>
          <w:szCs w:val="10"/>
          <w:lang w:val="en-US"/>
        </w:rPr>
      </w:pPr>
    </w:p>
    <w:p w:rsidR="00A67653" w:rsidRDefault="00A67653" w:rsidP="00A67653">
      <w:pPr>
        <w:jc w:val="right"/>
        <w:rPr>
          <w:sz w:val="2"/>
        </w:rPr>
      </w:pPr>
    </w:p>
    <w:tbl>
      <w:tblPr>
        <w:tblW w:w="79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1591"/>
        <w:gridCol w:w="1276"/>
        <w:gridCol w:w="997"/>
        <w:gridCol w:w="3083"/>
        <w:gridCol w:w="682"/>
      </w:tblGrid>
      <w:tr w:rsidR="00277289" w:rsidRPr="00A67653" w:rsidTr="00277289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п/п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Должность в комиссии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Фамилия, имя, отчество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Дата рождения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</w:t>
            </w:r>
          </w:p>
        </w:tc>
      </w:tr>
      <w:tr w:rsidR="00277289" w:rsidRPr="00A67653" w:rsidTr="00277289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3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4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 xml:space="preserve">Председатель 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Плотницкая Елена Александровна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06.05.1974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управление образования и молодежной политики администрации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Зам.председателя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Сухова Светлана Анатольевна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08.10.1968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Управление образования и молодежной политики администрации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Секретарь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Яхина Екатерина Сергеевна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24.05.1982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СОШ №17 им. И.Л. Козыря пос. Шаумянского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Баева Альбина Анатольевна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09.03.1967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Георгиевское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Бухтоярова Наталья Михайловна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21.02.1979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Горькова Дарья Александровна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12.06.1991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МКУ "Ресурсный центр системы образования Георгиевского городского округа"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Однобурцев Денис Сергеевич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08.10.1983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8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Ривчак Ирина Александровна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01.05.1982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ГУ-УПФ РФ по Георгиевскому району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9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Шмарина Елена Дмитриевна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15.07.1980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Местное отделение Всероссийской политической партии "ЕДИНАЯ РОССИЯ"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</w:tbl>
    <w:p w:rsidR="00A67653" w:rsidRDefault="00A67653" w:rsidP="00A67653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A67653" w:rsidRDefault="00A67653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63"/>
        <w:gridCol w:w="1169"/>
      </w:tblGrid>
      <w:tr w:rsidR="00A67653" w:rsidTr="004C15BC">
        <w:tc>
          <w:tcPr>
            <w:tcW w:w="14142" w:type="dxa"/>
          </w:tcPr>
          <w:p w:rsidR="00A67653" w:rsidRP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A67653" w:rsidTr="004C15BC">
        <w:tc>
          <w:tcPr>
            <w:tcW w:w="14142" w:type="dxa"/>
          </w:tcPr>
          <w:p w:rsid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№305</w:t>
            </w: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67653" w:rsidRDefault="00A67653" w:rsidP="00A67653">
      <w:pPr>
        <w:jc w:val="right"/>
        <w:rPr>
          <w:sz w:val="10"/>
          <w:szCs w:val="10"/>
          <w:lang w:val="en-US"/>
        </w:rPr>
      </w:pPr>
    </w:p>
    <w:p w:rsidR="00A67653" w:rsidRDefault="00A67653" w:rsidP="00A67653">
      <w:pPr>
        <w:jc w:val="right"/>
        <w:rPr>
          <w:sz w:val="2"/>
        </w:rPr>
      </w:pPr>
    </w:p>
    <w:tbl>
      <w:tblPr>
        <w:tblW w:w="79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1591"/>
        <w:gridCol w:w="1276"/>
        <w:gridCol w:w="997"/>
        <w:gridCol w:w="3083"/>
        <w:gridCol w:w="682"/>
      </w:tblGrid>
      <w:tr w:rsidR="00277289" w:rsidRPr="00A67653" w:rsidTr="00277289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п/п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Должность в комиссии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Фамилия, имя, отчество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Дата рождения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</w:t>
            </w:r>
          </w:p>
        </w:tc>
      </w:tr>
      <w:tr w:rsidR="00277289" w:rsidRPr="00A67653" w:rsidTr="00277289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3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4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 xml:space="preserve">Председатель 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Иванова Татьяна Владимировна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12.02.1964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Дума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Зам.председателя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Козловская Татьяна Геннадьевна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03.10.1970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управление культуры и туризма администрации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Секретарь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Мовсесян Роза Григорьевна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28.07.1987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СОШ №1 имени  А.К. Просоедова города Георгиевска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Айрапетян Наринэ Артуровна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01.06.1982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СОШ №1 имени  А.К. Просоедова города Георгиевска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Афонина Елена Алексеевна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14.07.1962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Едигарян Рита Вагановна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18.09.1990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СОШ №1 имени  А.К. Просоедова города Георгиевска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Еремизина Татьяна Евгеньевна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09.12.1972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СОШ №1 имени  А.К. Просоедова города Георгиевска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8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Жукова Светлана Владимировна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06.09.1966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СОШ №1 имени  А.К. Просоедова города Георгиевска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9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Листратенко Марина Валерьевна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20.10.1989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Местное отделение Всероссийской политической партии "ЕДИНАЯ РОССИЯ"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Однобоков Игорь Петрович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19.02.1956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Георгиевское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11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Попова Нина Николаевна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09.12.1976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СОШ №1 имени  А.К. Просоедова города Георгиевска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12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Сергеева Ирина Викторовна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05.01.1987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СОШ №1 имени  А.К. Просоедова города Георгиевска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13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Слюсарь Максим Сергеевич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18.05.1981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14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Ященко Светлана Юрьевна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31.01.1973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 xml:space="preserve">собрание избирателей по месту работы - МБОУ СОШ №1 имени  </w:t>
            </w:r>
            <w:r w:rsidRPr="00A67653">
              <w:rPr>
                <w:sz w:val="20"/>
              </w:rPr>
              <w:lastRenderedPageBreak/>
              <w:t>А.К. Просоедова города Георгиевска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lastRenderedPageBreak/>
              <w:t>нет</w:t>
            </w:r>
          </w:p>
        </w:tc>
      </w:tr>
    </w:tbl>
    <w:p w:rsidR="00A67653" w:rsidRDefault="00A67653" w:rsidP="00A67653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A67653" w:rsidRDefault="00A67653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63"/>
        <w:gridCol w:w="1169"/>
      </w:tblGrid>
      <w:tr w:rsidR="00A67653" w:rsidTr="004C15BC">
        <w:tc>
          <w:tcPr>
            <w:tcW w:w="14142" w:type="dxa"/>
          </w:tcPr>
          <w:p w:rsidR="00A67653" w:rsidRP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A67653" w:rsidTr="004C15BC">
        <w:tc>
          <w:tcPr>
            <w:tcW w:w="14142" w:type="dxa"/>
          </w:tcPr>
          <w:p w:rsid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№306</w:t>
            </w: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67653" w:rsidRDefault="00A67653" w:rsidP="00A67653">
      <w:pPr>
        <w:jc w:val="right"/>
        <w:rPr>
          <w:sz w:val="10"/>
          <w:szCs w:val="10"/>
          <w:lang w:val="en-US"/>
        </w:rPr>
      </w:pPr>
    </w:p>
    <w:p w:rsidR="00A67653" w:rsidRDefault="00A67653" w:rsidP="00A67653">
      <w:pPr>
        <w:jc w:val="right"/>
        <w:rPr>
          <w:sz w:val="2"/>
        </w:rPr>
      </w:pPr>
    </w:p>
    <w:tbl>
      <w:tblPr>
        <w:tblW w:w="79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1591"/>
        <w:gridCol w:w="1276"/>
        <w:gridCol w:w="997"/>
        <w:gridCol w:w="3083"/>
        <w:gridCol w:w="682"/>
      </w:tblGrid>
      <w:tr w:rsidR="00277289" w:rsidRPr="00A67653" w:rsidTr="00277289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п/п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Должность в комиссии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Фамилия, имя, отчество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Дата рождения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</w:t>
            </w:r>
          </w:p>
        </w:tc>
      </w:tr>
      <w:tr w:rsidR="00277289" w:rsidRPr="00A67653" w:rsidTr="00277289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3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4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 xml:space="preserve">Председатель 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Коровкина Светлана Ивановна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23.11.1958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Местное отделение Всероссийской политической партии "ЕДИНАЯ РОССИЯ"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Зам.председателя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Коровкин Артём Юрьевич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30.03.1988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ГМУП "Теплосеть"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Секретарь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Дорохова Тамара Владимировна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16.10.1968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ГМУП "Теплосеть"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Геворкова Анжелина Петровна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10.12.1960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ГМУП "Теплосеть"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Грабельников Алексей Владимирович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25.03.2000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Екимова Лидия Павловна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02.01.1954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Георгиевское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Железняк Елена Владимировна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19.08.1972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ГМУП "Теплосеть"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8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Журавлева Лидия Константиновна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15.03.1950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9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Линейцев Дмитрий Алексеевич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06.11.1983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ГМУП "Теплосеть"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Острикова Наталья Владимировна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31.01.1972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ГМУП "Теплосеть"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11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Сапунова Ирина Сергеевна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20.02.1986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администрация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12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Урусова Екатерина Андреевна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22.02.1993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ГМУП "Теплосеть"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13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Филиппов Роман Анатольевич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01.01.1972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ГМУП "Теплосеть"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</w:tbl>
    <w:p w:rsidR="00A67653" w:rsidRDefault="00A67653" w:rsidP="00A67653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A67653" w:rsidRDefault="00A67653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63"/>
        <w:gridCol w:w="1169"/>
      </w:tblGrid>
      <w:tr w:rsidR="00A67653" w:rsidTr="004C15BC">
        <w:tc>
          <w:tcPr>
            <w:tcW w:w="14142" w:type="dxa"/>
          </w:tcPr>
          <w:p w:rsidR="00A67653" w:rsidRP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A67653" w:rsidTr="004C15BC">
        <w:tc>
          <w:tcPr>
            <w:tcW w:w="14142" w:type="dxa"/>
          </w:tcPr>
          <w:p w:rsid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№307</w:t>
            </w: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67653" w:rsidRDefault="00A67653" w:rsidP="00A67653">
      <w:pPr>
        <w:jc w:val="right"/>
        <w:rPr>
          <w:sz w:val="10"/>
          <w:szCs w:val="10"/>
          <w:lang w:val="en-US"/>
        </w:rPr>
      </w:pPr>
    </w:p>
    <w:p w:rsidR="00A67653" w:rsidRDefault="00A67653" w:rsidP="00A67653">
      <w:pPr>
        <w:jc w:val="right"/>
        <w:rPr>
          <w:sz w:val="2"/>
        </w:rPr>
      </w:pPr>
    </w:p>
    <w:tbl>
      <w:tblPr>
        <w:tblW w:w="79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1591"/>
        <w:gridCol w:w="1276"/>
        <w:gridCol w:w="997"/>
        <w:gridCol w:w="3083"/>
        <w:gridCol w:w="682"/>
      </w:tblGrid>
      <w:tr w:rsidR="00277289" w:rsidRPr="00A67653" w:rsidTr="00277289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п/п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Должность в комиссии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Фамилия, имя, отчество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Дата рождения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</w:t>
            </w:r>
          </w:p>
        </w:tc>
      </w:tr>
      <w:tr w:rsidR="00277289" w:rsidRPr="00A67653" w:rsidTr="00277289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3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4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 xml:space="preserve">Председатель 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Красовская Юлия Викторовна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30.07.1978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МБУДО "ДМШ г. Георгиевска"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Зам.председателя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Авилова Антонина Владимировна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21.10.1982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МБУДО "ДМШ г. Георгиевска"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Секретарь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Ершова Виктория Игоревна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20.01.1987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МКУ ГГО СК "Учетный центр"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Басанова Елена Николаевна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15.02.1977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гимназия №2 города Георгиевска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Горлов Станислав Валерьевич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23.12.1978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Гущина Маргарита Николаевна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25.11.1973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гимназия №2 города Георгиевска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Зарянская Ольга Сергеевна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14.06.1965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гимназия №2 города Георгиевска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8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Красовский Никита Сергеевич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04.02.1999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жительства - жители г. Георгиевска ул. Чугурина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9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Ногаева Галина Евгеньевна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01.07.1967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Местное отделение Всероссийской политической партии "ЕДИНАЯ РОССИЯ"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Пазенко Татьяна Владимировна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16.03.1973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11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Семенченко Валентина Михайловна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03.05.1957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Георгиевское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12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Ярикова Нонна Николаевна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24.01.1980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гимназия №2 города Георгиевска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</w:tbl>
    <w:p w:rsidR="00A67653" w:rsidRDefault="00A67653" w:rsidP="00A67653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A67653" w:rsidRDefault="00A67653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63"/>
        <w:gridCol w:w="1169"/>
      </w:tblGrid>
      <w:tr w:rsidR="00A67653" w:rsidTr="004C15BC">
        <w:tc>
          <w:tcPr>
            <w:tcW w:w="14142" w:type="dxa"/>
          </w:tcPr>
          <w:p w:rsidR="00A67653" w:rsidRP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A67653" w:rsidTr="004C15BC">
        <w:tc>
          <w:tcPr>
            <w:tcW w:w="14142" w:type="dxa"/>
          </w:tcPr>
          <w:p w:rsid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№308</w:t>
            </w: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67653" w:rsidRDefault="00A67653" w:rsidP="00A67653">
      <w:pPr>
        <w:jc w:val="right"/>
        <w:rPr>
          <w:sz w:val="10"/>
          <w:szCs w:val="10"/>
          <w:lang w:val="en-US"/>
        </w:rPr>
      </w:pPr>
    </w:p>
    <w:p w:rsidR="00A67653" w:rsidRDefault="00A67653" w:rsidP="00A67653">
      <w:pPr>
        <w:jc w:val="right"/>
        <w:rPr>
          <w:sz w:val="2"/>
        </w:rPr>
      </w:pPr>
    </w:p>
    <w:tbl>
      <w:tblPr>
        <w:tblW w:w="8693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1591"/>
        <w:gridCol w:w="1276"/>
        <w:gridCol w:w="997"/>
        <w:gridCol w:w="704"/>
        <w:gridCol w:w="3083"/>
        <w:gridCol w:w="682"/>
      </w:tblGrid>
      <w:tr w:rsidR="00277289" w:rsidRPr="00A67653" w:rsidTr="00277289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п/п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Должность в комиссии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Фамилия, имя, отчество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Дата рождения</w:t>
            </w:r>
          </w:p>
        </w:tc>
        <w:tc>
          <w:tcPr>
            <w:tcW w:w="704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п/п</w:t>
            </w:r>
          </w:p>
        </w:tc>
      </w:tr>
      <w:tr w:rsidR="00277289" w:rsidRPr="00A67653" w:rsidTr="00277289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3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4</w:t>
            </w:r>
          </w:p>
        </w:tc>
        <w:tc>
          <w:tcPr>
            <w:tcW w:w="704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277289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1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 xml:space="preserve">Председатель 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Ли Алена Ильинична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14.08.1970</w:t>
            </w:r>
          </w:p>
        </w:tc>
        <w:tc>
          <w:tcPr>
            <w:tcW w:w="704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управление образования и молодежной политики администрации Георгиевского городского округа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Зам.председателя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Ткаченко Елина Иосифовна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05.01.1968</w:t>
            </w:r>
          </w:p>
        </w:tc>
        <w:tc>
          <w:tcPr>
            <w:tcW w:w="704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финансовое управление администрации ГГО СК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Секретарь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Айрапетян Артем Викторович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07.04.1990</w:t>
            </w:r>
          </w:p>
        </w:tc>
        <w:tc>
          <w:tcPr>
            <w:tcW w:w="704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МУ "Центр молодежных проектов"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Айрапетян Каринэ Врежиковна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31.03.1995</w:t>
            </w:r>
          </w:p>
        </w:tc>
        <w:tc>
          <w:tcPr>
            <w:tcW w:w="704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Анненкова Елена Владимировна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14.01.1975</w:t>
            </w:r>
          </w:p>
        </w:tc>
        <w:tc>
          <w:tcPr>
            <w:tcW w:w="704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МКУ "Ресурсный центр системы образования Георгиевского городского округа"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Бабанская Ольга Александровна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27.06.1979</w:t>
            </w:r>
          </w:p>
        </w:tc>
        <w:tc>
          <w:tcPr>
            <w:tcW w:w="704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жительства - жители пос. Нового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Ваксман Наталья Романовна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22.07.1981</w:t>
            </w:r>
          </w:p>
        </w:tc>
        <w:tc>
          <w:tcPr>
            <w:tcW w:w="704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8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Годило Татьяна Геннадьевна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17.12.1972</w:t>
            </w:r>
          </w:p>
        </w:tc>
        <w:tc>
          <w:tcPr>
            <w:tcW w:w="704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ОМВД России  по Георгиевскому городскому округу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9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Костина Анна Васильевна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27.02.1976</w:t>
            </w:r>
          </w:p>
        </w:tc>
        <w:tc>
          <w:tcPr>
            <w:tcW w:w="704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ПДН ОМВД России по Георгиевскому городскому округу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Павлова Галина Сергеевна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13.01.1959</w:t>
            </w:r>
          </w:p>
        </w:tc>
        <w:tc>
          <w:tcPr>
            <w:tcW w:w="704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Георгиевское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11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Поперечная Раиса Алексеевна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17.02.1951</w:t>
            </w:r>
          </w:p>
        </w:tc>
        <w:tc>
          <w:tcPr>
            <w:tcW w:w="704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Местное отделение Всероссийской политической партии "ЕДИНАЯ РОССИЯ"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277289" w:rsidRPr="00A67653" w:rsidTr="00277289">
        <w:tblPrEx>
          <w:jc w:val="left"/>
        </w:tblPrEx>
        <w:tc>
          <w:tcPr>
            <w:tcW w:w="360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12</w:t>
            </w:r>
          </w:p>
        </w:tc>
        <w:tc>
          <w:tcPr>
            <w:tcW w:w="1591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Цыганкова Анастасия Юрьевна</w:t>
            </w:r>
          </w:p>
        </w:tc>
        <w:tc>
          <w:tcPr>
            <w:tcW w:w="997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16.04.1982</w:t>
            </w:r>
          </w:p>
        </w:tc>
        <w:tc>
          <w:tcPr>
            <w:tcW w:w="704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  <w:tc>
          <w:tcPr>
            <w:tcW w:w="3083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МБУ ДО "ДЮСШ ГГО"</w:t>
            </w:r>
          </w:p>
        </w:tc>
        <w:tc>
          <w:tcPr>
            <w:tcW w:w="682" w:type="dxa"/>
            <w:shd w:val="clear" w:color="auto" w:fill="auto"/>
          </w:tcPr>
          <w:p w:rsidR="00277289" w:rsidRPr="00A67653" w:rsidRDefault="00277289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</w:tbl>
    <w:p w:rsidR="00A67653" w:rsidRDefault="00A67653" w:rsidP="00A67653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A67653" w:rsidRDefault="00A67653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63"/>
        <w:gridCol w:w="1169"/>
      </w:tblGrid>
      <w:tr w:rsidR="00A67653" w:rsidTr="004C15BC">
        <w:tc>
          <w:tcPr>
            <w:tcW w:w="14142" w:type="dxa"/>
          </w:tcPr>
          <w:p w:rsidR="00A67653" w:rsidRP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A67653" w:rsidTr="004C15BC">
        <w:tc>
          <w:tcPr>
            <w:tcW w:w="14142" w:type="dxa"/>
          </w:tcPr>
          <w:p w:rsid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№309</w:t>
            </w: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67653" w:rsidRDefault="00A67653" w:rsidP="00A67653">
      <w:pPr>
        <w:jc w:val="right"/>
        <w:rPr>
          <w:sz w:val="10"/>
          <w:szCs w:val="10"/>
          <w:lang w:val="en-US"/>
        </w:rPr>
      </w:pPr>
    </w:p>
    <w:p w:rsidR="00A67653" w:rsidRDefault="00A67653" w:rsidP="00A67653">
      <w:pPr>
        <w:jc w:val="right"/>
        <w:rPr>
          <w:sz w:val="2"/>
        </w:rPr>
      </w:pPr>
    </w:p>
    <w:tbl>
      <w:tblPr>
        <w:tblW w:w="79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1591"/>
        <w:gridCol w:w="1276"/>
        <w:gridCol w:w="997"/>
        <w:gridCol w:w="3083"/>
        <w:gridCol w:w="682"/>
      </w:tblGrid>
      <w:tr w:rsidR="00B66E26" w:rsidRPr="00A67653" w:rsidTr="00B66E26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B66E26" w:rsidRPr="00A67653" w:rsidRDefault="00B66E26" w:rsidP="00A6765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B66E26" w:rsidRPr="00A67653" w:rsidRDefault="00B66E26" w:rsidP="00A6765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B66E26" w:rsidRPr="00A67653" w:rsidRDefault="00B66E26" w:rsidP="00A6765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3</w:t>
            </w:r>
          </w:p>
        </w:tc>
        <w:tc>
          <w:tcPr>
            <w:tcW w:w="997" w:type="dxa"/>
            <w:shd w:val="clear" w:color="auto" w:fill="auto"/>
          </w:tcPr>
          <w:p w:rsidR="00B66E26" w:rsidRPr="00A67653" w:rsidRDefault="00B66E26" w:rsidP="00A6765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4</w:t>
            </w:r>
          </w:p>
        </w:tc>
        <w:tc>
          <w:tcPr>
            <w:tcW w:w="3083" w:type="dxa"/>
            <w:shd w:val="clear" w:color="auto" w:fill="auto"/>
          </w:tcPr>
          <w:p w:rsidR="00B66E26" w:rsidRPr="00A67653" w:rsidRDefault="00B66E26" w:rsidP="00A6765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9</w:t>
            </w:r>
          </w:p>
        </w:tc>
        <w:tc>
          <w:tcPr>
            <w:tcW w:w="682" w:type="dxa"/>
            <w:shd w:val="clear" w:color="auto" w:fill="auto"/>
          </w:tcPr>
          <w:p w:rsidR="00B66E26" w:rsidRPr="00A67653" w:rsidRDefault="00B66E26" w:rsidP="00A67653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10</w:t>
            </w:r>
          </w:p>
        </w:tc>
      </w:tr>
      <w:tr w:rsidR="00B66E26" w:rsidRPr="00A67653" w:rsidTr="00B66E26">
        <w:tblPrEx>
          <w:jc w:val="left"/>
        </w:tblPrEx>
        <w:tc>
          <w:tcPr>
            <w:tcW w:w="360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 xml:space="preserve">Председатель </w:t>
            </w:r>
          </w:p>
        </w:tc>
        <w:tc>
          <w:tcPr>
            <w:tcW w:w="1276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Ковалева Наталья Ивановна</w:t>
            </w:r>
          </w:p>
        </w:tc>
        <w:tc>
          <w:tcPr>
            <w:tcW w:w="997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04.06.1983</w:t>
            </w:r>
          </w:p>
        </w:tc>
        <w:tc>
          <w:tcPr>
            <w:tcW w:w="3083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Управление культуры и туризма администрации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B66E26" w:rsidRPr="00A67653" w:rsidTr="00B66E26">
        <w:tblPrEx>
          <w:jc w:val="left"/>
        </w:tblPrEx>
        <w:tc>
          <w:tcPr>
            <w:tcW w:w="360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Зам.председателя</w:t>
            </w:r>
          </w:p>
        </w:tc>
        <w:tc>
          <w:tcPr>
            <w:tcW w:w="1276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Годлевская Анна Александровна</w:t>
            </w:r>
          </w:p>
        </w:tc>
        <w:tc>
          <w:tcPr>
            <w:tcW w:w="997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24.11.1982</w:t>
            </w:r>
          </w:p>
        </w:tc>
        <w:tc>
          <w:tcPr>
            <w:tcW w:w="3083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управление культуры и туризма администрации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B66E26" w:rsidRPr="00A67653" w:rsidTr="00B66E26">
        <w:tblPrEx>
          <w:jc w:val="left"/>
        </w:tblPrEx>
        <w:tc>
          <w:tcPr>
            <w:tcW w:w="360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Секретарь</w:t>
            </w:r>
          </w:p>
        </w:tc>
        <w:tc>
          <w:tcPr>
            <w:tcW w:w="1276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Емельянова Олеся Владимировна</w:t>
            </w:r>
          </w:p>
        </w:tc>
        <w:tc>
          <w:tcPr>
            <w:tcW w:w="997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16.03.1980</w:t>
            </w:r>
          </w:p>
        </w:tc>
        <w:tc>
          <w:tcPr>
            <w:tcW w:w="3083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МБУК "Централизованная клубная система Георгиевского городского округа"</w:t>
            </w:r>
          </w:p>
        </w:tc>
        <w:tc>
          <w:tcPr>
            <w:tcW w:w="682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B66E26" w:rsidRPr="00A67653" w:rsidTr="00B66E26">
        <w:tblPrEx>
          <w:jc w:val="left"/>
        </w:tblPrEx>
        <w:tc>
          <w:tcPr>
            <w:tcW w:w="360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Анохина Анна Игоревна</w:t>
            </w:r>
          </w:p>
        </w:tc>
        <w:tc>
          <w:tcPr>
            <w:tcW w:w="997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18.04.1989</w:t>
            </w:r>
          </w:p>
        </w:tc>
        <w:tc>
          <w:tcPr>
            <w:tcW w:w="3083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B66E26" w:rsidRPr="00A67653" w:rsidTr="00B66E26">
        <w:tblPrEx>
          <w:jc w:val="left"/>
        </w:tblPrEx>
        <w:tc>
          <w:tcPr>
            <w:tcW w:w="360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Букреева Светлана Николаевна</w:t>
            </w:r>
          </w:p>
        </w:tc>
        <w:tc>
          <w:tcPr>
            <w:tcW w:w="997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25.04.1975</w:t>
            </w:r>
          </w:p>
        </w:tc>
        <w:tc>
          <w:tcPr>
            <w:tcW w:w="3083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МБУК "Георгиевская централизованная библиотечная система"</w:t>
            </w:r>
          </w:p>
        </w:tc>
        <w:tc>
          <w:tcPr>
            <w:tcW w:w="682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B66E26" w:rsidRPr="00A67653" w:rsidTr="00B66E26">
        <w:tblPrEx>
          <w:jc w:val="left"/>
        </w:tblPrEx>
        <w:tc>
          <w:tcPr>
            <w:tcW w:w="360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Воронина Наталья Владимировна</w:t>
            </w:r>
          </w:p>
        </w:tc>
        <w:tc>
          <w:tcPr>
            <w:tcW w:w="997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23.03.1975</w:t>
            </w:r>
          </w:p>
        </w:tc>
        <w:tc>
          <w:tcPr>
            <w:tcW w:w="3083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МБУК "Централизованная клубная система Георгиевского городского округа"</w:t>
            </w:r>
          </w:p>
        </w:tc>
        <w:tc>
          <w:tcPr>
            <w:tcW w:w="682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B66E26" w:rsidRPr="00A67653" w:rsidTr="00B66E26">
        <w:tblPrEx>
          <w:jc w:val="left"/>
        </w:tblPrEx>
        <w:tc>
          <w:tcPr>
            <w:tcW w:w="360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Ламина Анна Петровна</w:t>
            </w:r>
          </w:p>
        </w:tc>
        <w:tc>
          <w:tcPr>
            <w:tcW w:w="997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13.09.1978</w:t>
            </w:r>
          </w:p>
        </w:tc>
        <w:tc>
          <w:tcPr>
            <w:tcW w:w="3083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Местное отделение Всероссийской политической партии "ЕДИНАЯ РОССИЯ"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B66E26" w:rsidRPr="00A67653" w:rsidTr="00B66E26">
        <w:tblPrEx>
          <w:jc w:val="left"/>
        </w:tblPrEx>
        <w:tc>
          <w:tcPr>
            <w:tcW w:w="360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8</w:t>
            </w:r>
          </w:p>
        </w:tc>
        <w:tc>
          <w:tcPr>
            <w:tcW w:w="1591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Лисавин Сергей Алексеевич</w:t>
            </w:r>
          </w:p>
        </w:tc>
        <w:tc>
          <w:tcPr>
            <w:tcW w:w="997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16.07.1988</w:t>
            </w:r>
          </w:p>
        </w:tc>
        <w:tc>
          <w:tcPr>
            <w:tcW w:w="3083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управление культуры и туризма администрации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B66E26" w:rsidRPr="00A67653" w:rsidTr="00B66E26">
        <w:tblPrEx>
          <w:jc w:val="left"/>
        </w:tblPrEx>
        <w:tc>
          <w:tcPr>
            <w:tcW w:w="360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9</w:t>
            </w:r>
          </w:p>
        </w:tc>
        <w:tc>
          <w:tcPr>
            <w:tcW w:w="1591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Носачева Ольга Геннадьевна</w:t>
            </w:r>
          </w:p>
        </w:tc>
        <w:tc>
          <w:tcPr>
            <w:tcW w:w="997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02.10.1972</w:t>
            </w:r>
          </w:p>
        </w:tc>
        <w:tc>
          <w:tcPr>
            <w:tcW w:w="3083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682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B66E26" w:rsidRPr="00A67653" w:rsidTr="00B66E26">
        <w:tblPrEx>
          <w:jc w:val="left"/>
        </w:tblPrEx>
        <w:tc>
          <w:tcPr>
            <w:tcW w:w="360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Панфилова Елена Сергеевна</w:t>
            </w:r>
          </w:p>
        </w:tc>
        <w:tc>
          <w:tcPr>
            <w:tcW w:w="997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15.11.1982</w:t>
            </w:r>
          </w:p>
        </w:tc>
        <w:tc>
          <w:tcPr>
            <w:tcW w:w="3083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жительства - жители города Георгиевска ТОС№6</w:t>
            </w:r>
          </w:p>
        </w:tc>
        <w:tc>
          <w:tcPr>
            <w:tcW w:w="682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B66E26" w:rsidRPr="00A67653" w:rsidTr="00B66E26">
        <w:tblPrEx>
          <w:jc w:val="left"/>
        </w:tblPrEx>
        <w:tc>
          <w:tcPr>
            <w:tcW w:w="360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11</w:t>
            </w:r>
          </w:p>
        </w:tc>
        <w:tc>
          <w:tcPr>
            <w:tcW w:w="1591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Панфилова Тамара Георгиевна</w:t>
            </w:r>
          </w:p>
        </w:tc>
        <w:tc>
          <w:tcPr>
            <w:tcW w:w="997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31.05.1955</w:t>
            </w:r>
          </w:p>
        </w:tc>
        <w:tc>
          <w:tcPr>
            <w:tcW w:w="3083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жительства - жители города Георгиевска ТОС №6</w:t>
            </w:r>
          </w:p>
        </w:tc>
        <w:tc>
          <w:tcPr>
            <w:tcW w:w="682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B66E26" w:rsidRPr="00A67653" w:rsidTr="00B66E26">
        <w:tblPrEx>
          <w:jc w:val="left"/>
        </w:tblPrEx>
        <w:tc>
          <w:tcPr>
            <w:tcW w:w="360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12</w:t>
            </w:r>
          </w:p>
        </w:tc>
        <w:tc>
          <w:tcPr>
            <w:tcW w:w="1591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Перова Лариса Николаевна</w:t>
            </w:r>
          </w:p>
        </w:tc>
        <w:tc>
          <w:tcPr>
            <w:tcW w:w="997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28.05.1973</w:t>
            </w:r>
          </w:p>
        </w:tc>
        <w:tc>
          <w:tcPr>
            <w:tcW w:w="3083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Георгиевское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B66E26" w:rsidRPr="00A67653" w:rsidTr="00B66E26">
        <w:tblPrEx>
          <w:jc w:val="left"/>
        </w:tblPrEx>
        <w:tc>
          <w:tcPr>
            <w:tcW w:w="360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13</w:t>
            </w:r>
          </w:p>
        </w:tc>
        <w:tc>
          <w:tcPr>
            <w:tcW w:w="1591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Тучкова Екатерина Ивановна</w:t>
            </w:r>
          </w:p>
        </w:tc>
        <w:tc>
          <w:tcPr>
            <w:tcW w:w="997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13.10.1986</w:t>
            </w:r>
          </w:p>
        </w:tc>
        <w:tc>
          <w:tcPr>
            <w:tcW w:w="3083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управление культуры и туризма администрации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B66E26" w:rsidRPr="00A67653" w:rsidRDefault="00B66E26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</w:tbl>
    <w:p w:rsidR="00A67653" w:rsidRDefault="00A67653" w:rsidP="00A67653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A67653" w:rsidRDefault="00A67653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63"/>
        <w:gridCol w:w="1169"/>
      </w:tblGrid>
      <w:tr w:rsidR="00A67653" w:rsidTr="004C15BC">
        <w:tc>
          <w:tcPr>
            <w:tcW w:w="14142" w:type="dxa"/>
          </w:tcPr>
          <w:p w:rsidR="00A67653" w:rsidRP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A67653" w:rsidTr="004C15BC">
        <w:tc>
          <w:tcPr>
            <w:tcW w:w="14142" w:type="dxa"/>
          </w:tcPr>
          <w:p w:rsid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№310</w:t>
            </w: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67653" w:rsidRDefault="00A67653" w:rsidP="00A67653">
      <w:pPr>
        <w:jc w:val="right"/>
        <w:rPr>
          <w:sz w:val="10"/>
          <w:szCs w:val="10"/>
          <w:lang w:val="en-US"/>
        </w:rPr>
      </w:pPr>
    </w:p>
    <w:p w:rsidR="00A67653" w:rsidRDefault="00A67653" w:rsidP="00A67653">
      <w:pPr>
        <w:jc w:val="right"/>
        <w:rPr>
          <w:sz w:val="2"/>
        </w:rPr>
      </w:pPr>
    </w:p>
    <w:tbl>
      <w:tblPr>
        <w:tblW w:w="79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1591"/>
        <w:gridCol w:w="1276"/>
        <w:gridCol w:w="997"/>
        <w:gridCol w:w="3083"/>
        <w:gridCol w:w="682"/>
      </w:tblGrid>
      <w:tr w:rsidR="007C2CC7" w:rsidRPr="00A67653" w:rsidTr="007C2CC7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п/п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Должность в комиссии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Фамилия, имя, отчество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Дата рождения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</w:t>
            </w:r>
          </w:p>
        </w:tc>
      </w:tr>
      <w:tr w:rsidR="007C2CC7" w:rsidRPr="00A67653" w:rsidTr="007C2CC7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3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4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 xml:space="preserve">Председатель 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Рубцова Елена Борисовна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23.08.1959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администрация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Зам.председателя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Сердюк Евгений Юрьевич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30.03.1983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Местное отделение Всероссийской политической партии "ЕДИНАЯ РОССИЯ"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Секретарь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Рядинская Галина Леонидовна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29.07.1953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ООО "Георгиевское производственное предприятие "Кавказ"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Алманова Елена Викторовна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04.10.1987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администрация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Алтухова Вера Игнатьевна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20.10.1946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Бабанова Светлана Михайловна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23.05.1954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жительства - жители г. Георгиевска, ул. Калинина д. 131/1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Воробцов Виталий Дмитриевич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17.11.1984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администрация города Георгиевска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8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Галаян Давид Геннадиевич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28.08.1989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ФКУ ИК-3 УФСИН Росии по СК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9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Дудина Алина Александровна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20.03.1990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администрация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Иваненко Ольга Петровна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28.07.1967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Георгиевское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11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Мельников Николай Николаевич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30.05.1983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12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Хадиева Оксана Александровна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26.04.1986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администрация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</w:tbl>
    <w:p w:rsidR="00A67653" w:rsidRDefault="00A67653" w:rsidP="00A67653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A67653" w:rsidRDefault="00A67653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63"/>
        <w:gridCol w:w="1169"/>
      </w:tblGrid>
      <w:tr w:rsidR="00A67653" w:rsidTr="004C15BC">
        <w:tc>
          <w:tcPr>
            <w:tcW w:w="14142" w:type="dxa"/>
          </w:tcPr>
          <w:p w:rsidR="00A67653" w:rsidRP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A67653" w:rsidTr="004C15BC">
        <w:tc>
          <w:tcPr>
            <w:tcW w:w="14142" w:type="dxa"/>
          </w:tcPr>
          <w:p w:rsid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№311</w:t>
            </w: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67653" w:rsidRDefault="00A67653" w:rsidP="00A67653">
      <w:pPr>
        <w:jc w:val="right"/>
        <w:rPr>
          <w:sz w:val="10"/>
          <w:szCs w:val="10"/>
          <w:lang w:val="en-US"/>
        </w:rPr>
      </w:pPr>
    </w:p>
    <w:p w:rsidR="00A67653" w:rsidRDefault="00A67653" w:rsidP="00A67653">
      <w:pPr>
        <w:jc w:val="right"/>
        <w:rPr>
          <w:sz w:val="2"/>
        </w:rPr>
      </w:pPr>
    </w:p>
    <w:tbl>
      <w:tblPr>
        <w:tblW w:w="79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1591"/>
        <w:gridCol w:w="1276"/>
        <w:gridCol w:w="997"/>
        <w:gridCol w:w="3083"/>
        <w:gridCol w:w="682"/>
      </w:tblGrid>
      <w:tr w:rsidR="007C2CC7" w:rsidRPr="00A67653" w:rsidTr="007C2CC7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п/п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Должность в комиссии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Фамилия, имя, отчество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Дата рождения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</w:t>
            </w:r>
          </w:p>
        </w:tc>
      </w:tr>
      <w:tr w:rsidR="007C2CC7" w:rsidRPr="00A67653" w:rsidTr="007C2CC7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3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4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 xml:space="preserve">Председатель 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Волошина Ольга Николаевна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05.04.1961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управление имущественных и земельных отношений администрации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Зам.председателя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Попова Оксана Владимировна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25.09.1972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управление имущественных и земельных отношений администрации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Секретарь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Браилко Светлана Владимировна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04.04.1964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управление труда и социальной защиты населения администрации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Белозерова Оксана Михайловна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23.01.1968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"Многопрофильный лицей №4 города Георгиевска"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Бурухин Владимир Александрович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05.07.1982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управление труда и социальной защиты населения администрации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Гарюнова Александра Сергеевна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31.07.1988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МКУ "МФЦ ГГО"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Дриженко Евгений Сергеевич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15.05.1999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Георгиевское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8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Кукса Светлана Михайловна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06.03.1986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"Многопрофильный лицей №4 города Георгиевска"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9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Лукашевич Виктория Сергеевна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09.07.1978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Местное отделение Всероссийской политической партии "ЕДИНАЯ РОССИЯ"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Лукьянченко Игорь Владимирович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05.09.1998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11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Рашина Наталья Юрьевна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19.10.1975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</w:tbl>
    <w:p w:rsidR="00A67653" w:rsidRDefault="00A67653" w:rsidP="00A67653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A67653" w:rsidRDefault="00A67653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63"/>
        <w:gridCol w:w="1169"/>
      </w:tblGrid>
      <w:tr w:rsidR="00A67653" w:rsidTr="004C15BC">
        <w:tc>
          <w:tcPr>
            <w:tcW w:w="14142" w:type="dxa"/>
          </w:tcPr>
          <w:p w:rsidR="00A67653" w:rsidRP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A67653" w:rsidTr="004C15BC">
        <w:tc>
          <w:tcPr>
            <w:tcW w:w="14142" w:type="dxa"/>
          </w:tcPr>
          <w:p w:rsid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№312</w:t>
            </w: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67653" w:rsidRDefault="00A67653" w:rsidP="00A67653">
      <w:pPr>
        <w:jc w:val="right"/>
        <w:rPr>
          <w:sz w:val="10"/>
          <w:szCs w:val="10"/>
          <w:lang w:val="en-US"/>
        </w:rPr>
      </w:pPr>
    </w:p>
    <w:p w:rsidR="00A67653" w:rsidRDefault="00A67653" w:rsidP="00A67653">
      <w:pPr>
        <w:jc w:val="right"/>
        <w:rPr>
          <w:sz w:val="2"/>
        </w:rPr>
      </w:pPr>
    </w:p>
    <w:tbl>
      <w:tblPr>
        <w:tblW w:w="79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1591"/>
        <w:gridCol w:w="1276"/>
        <w:gridCol w:w="997"/>
        <w:gridCol w:w="3083"/>
        <w:gridCol w:w="682"/>
      </w:tblGrid>
      <w:tr w:rsidR="007C2CC7" w:rsidRPr="00A67653" w:rsidTr="007C2CC7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п/п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Должность в комиссии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Фамилия, имя, отчество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Дата рождения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</w:t>
            </w:r>
          </w:p>
        </w:tc>
      </w:tr>
      <w:tr w:rsidR="007C2CC7" w:rsidRPr="00A67653" w:rsidTr="007C2CC7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3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4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 xml:space="preserve">Председатель 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Бережная Марина Александровна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06.08.1975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финансовое управление администрации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Зам.председателя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Сеськова Людмила Сергеевна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20.06.1984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администрация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Секретарь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Остапенко Оксана Валерьевна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30.07.1976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финансовое управление администрации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Анисимова Татьяна Владиславовна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23.03.1973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МБДОУ "Детский сад №39  "Золотая рыбка" города  Георгиевска"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Белов Олег Алексеевич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07.07.1977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Величко Татьяна Геннадьевна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11.07.1973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МБДОУ "Детский сад №39  "Золотая рыбка" города  Георгиевска"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Градик Татьяна Викторовна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15.10.1981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МБДОУ "Детский сад №42 "Аленький цветочек" города Георгиевска"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8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Наумов Виталий Анатольевич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01.01.1965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Местное отделение Всероссийской политической партии "ЕДИНАЯ РОССИЯ"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9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Наумова Людмила Васильевна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30.07.1968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финансовое управление администрации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Осипенко Дмитрий Витальевич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28.08.1973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Георгиевское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11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Петросян Тамара Витальевна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12.08.1988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Администрация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12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Фомин Виктор Федорович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19.07.1964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</w:tbl>
    <w:p w:rsidR="00A67653" w:rsidRDefault="00A67653" w:rsidP="00A67653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A67653" w:rsidRDefault="00A67653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63"/>
        <w:gridCol w:w="1169"/>
      </w:tblGrid>
      <w:tr w:rsidR="00A67653" w:rsidTr="004C15BC">
        <w:tc>
          <w:tcPr>
            <w:tcW w:w="14142" w:type="dxa"/>
          </w:tcPr>
          <w:p w:rsidR="00A67653" w:rsidRP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A67653" w:rsidTr="004C15BC">
        <w:tc>
          <w:tcPr>
            <w:tcW w:w="14142" w:type="dxa"/>
          </w:tcPr>
          <w:p w:rsid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№313</w:t>
            </w: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67653" w:rsidRDefault="00A67653" w:rsidP="00A67653">
      <w:pPr>
        <w:jc w:val="right"/>
        <w:rPr>
          <w:sz w:val="10"/>
          <w:szCs w:val="10"/>
          <w:lang w:val="en-US"/>
        </w:rPr>
      </w:pPr>
    </w:p>
    <w:p w:rsidR="00A67653" w:rsidRDefault="00A67653" w:rsidP="00A67653">
      <w:pPr>
        <w:jc w:val="right"/>
        <w:rPr>
          <w:sz w:val="2"/>
        </w:rPr>
      </w:pPr>
    </w:p>
    <w:tbl>
      <w:tblPr>
        <w:tblW w:w="79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1591"/>
        <w:gridCol w:w="1276"/>
        <w:gridCol w:w="997"/>
        <w:gridCol w:w="3083"/>
        <w:gridCol w:w="682"/>
      </w:tblGrid>
      <w:tr w:rsidR="007C2CC7" w:rsidRPr="00A67653" w:rsidTr="007C2CC7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п/п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Должность в комиссии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Фамилия, имя, отчество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Дата рождения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</w:t>
            </w:r>
          </w:p>
        </w:tc>
      </w:tr>
      <w:tr w:rsidR="007C2CC7" w:rsidRPr="00A67653" w:rsidTr="007C2CC7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3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4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 xml:space="preserve">Председатель 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Троицкая Елена Васильевна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30.10.1968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СОШ №6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Зам.председателя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Ходаков Алексей Михайлович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29.11.1977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администрация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Секретарь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Березина Марина Михайловна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21.11.1967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СОШ №6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Диденко Галина Ивановна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02.12.1956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Георгиевское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Добрынина Инна Васильевна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26.01.1981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Дорожкина Ольга Владимировна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29.02.1972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СОШ №6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Ковалев Олег Владиславович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27.11.1984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8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Малейченко Марина Анатольевна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25.08.1981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Местное отделение Всероссийской политической партии "ЕДИНАЯ РОССИЯ"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9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Мартынко Юлия Петровна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24.02.1978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СОШ №6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Осипова Екатерина Викторовна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10.05.1987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СОШ №6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11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Устименко Мария Алексеевна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07.12.1979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СОШ №6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12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Харчевникова Мария Александровна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12.10.1979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СОШ №6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</w:tbl>
    <w:p w:rsidR="00A67653" w:rsidRDefault="00A67653" w:rsidP="00A67653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A67653" w:rsidRDefault="00A67653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63"/>
        <w:gridCol w:w="1169"/>
      </w:tblGrid>
      <w:tr w:rsidR="00A67653" w:rsidTr="004C15BC">
        <w:tc>
          <w:tcPr>
            <w:tcW w:w="14142" w:type="dxa"/>
          </w:tcPr>
          <w:p w:rsidR="00A67653" w:rsidRP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A67653" w:rsidTr="004C15BC">
        <w:tc>
          <w:tcPr>
            <w:tcW w:w="14142" w:type="dxa"/>
          </w:tcPr>
          <w:p w:rsid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№314</w:t>
            </w: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67653" w:rsidRDefault="00A67653" w:rsidP="00A67653">
      <w:pPr>
        <w:jc w:val="right"/>
        <w:rPr>
          <w:sz w:val="10"/>
          <w:szCs w:val="10"/>
          <w:lang w:val="en-US"/>
        </w:rPr>
      </w:pPr>
    </w:p>
    <w:p w:rsidR="00A67653" w:rsidRDefault="00A67653" w:rsidP="00A67653">
      <w:pPr>
        <w:jc w:val="right"/>
        <w:rPr>
          <w:sz w:val="2"/>
        </w:rPr>
      </w:pPr>
    </w:p>
    <w:tbl>
      <w:tblPr>
        <w:tblW w:w="79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1591"/>
        <w:gridCol w:w="1276"/>
        <w:gridCol w:w="997"/>
        <w:gridCol w:w="3083"/>
        <w:gridCol w:w="682"/>
      </w:tblGrid>
      <w:tr w:rsidR="007C2CC7" w:rsidRPr="00A67653" w:rsidTr="007C2CC7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п/п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Должность в комиссии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Фамилия, имя, отчество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Дата рождения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</w:t>
            </w:r>
          </w:p>
        </w:tc>
      </w:tr>
      <w:tr w:rsidR="007C2CC7" w:rsidRPr="00A67653" w:rsidTr="007C2CC7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3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4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 xml:space="preserve">Председатель 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Томилова Валерия Станиславовна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02.12.1987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МУДО Центр туризма, экологии и краеведения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Зам.председателя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Перепелицина Алёна Сергеевна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19.10.1987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управление по делам территорий администрации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Секретарь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Вашкеева Наталья Юрьевна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27.04.1985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МУДО Центр туризма, экологии и краеведения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Балицкая Марина Гаптляхатовна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22.06.1982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Георгиевское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Глебова Любовь Ивановна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03.09.1945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Евстигнеева Антонина Александровна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16.03.1967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Имранова Сапижат Омаровна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24.04.1978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МБУДО "ДХШ города Георгиевска"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8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Полещук Кирилл Анатольевич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30.04.1984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Администрация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9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Расулова Юлия Валерьевна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09.12.1986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МКУ "Ресурсный центр системы образования Георгиевского городского округа"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Селицкий Геннадий Антонович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02.11.1963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Местное отделение Всероссийской политической партии "ЕДИНАЯ РОССИЯ"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11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Тимонин Александр Васильевич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04.11.1989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МКУ "Ресурсный центр системы образования Георгиевского городского округа"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12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Хаменская Лада Игоревна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29.04.1997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МБУДО "ДМШ г. Георгиевска"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</w:tbl>
    <w:p w:rsidR="00A67653" w:rsidRDefault="00A67653" w:rsidP="00A67653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A67653" w:rsidRDefault="00A67653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63"/>
        <w:gridCol w:w="1169"/>
      </w:tblGrid>
      <w:tr w:rsidR="00A67653" w:rsidTr="004C15BC">
        <w:tc>
          <w:tcPr>
            <w:tcW w:w="14142" w:type="dxa"/>
          </w:tcPr>
          <w:p w:rsidR="00A67653" w:rsidRP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A67653" w:rsidTr="004C15BC">
        <w:tc>
          <w:tcPr>
            <w:tcW w:w="14142" w:type="dxa"/>
          </w:tcPr>
          <w:p w:rsid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№315</w:t>
            </w: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67653" w:rsidRDefault="00A67653" w:rsidP="00A67653">
      <w:pPr>
        <w:jc w:val="right"/>
        <w:rPr>
          <w:sz w:val="10"/>
          <w:szCs w:val="10"/>
          <w:lang w:val="en-US"/>
        </w:rPr>
      </w:pPr>
    </w:p>
    <w:p w:rsidR="00A67653" w:rsidRDefault="00A67653" w:rsidP="00A67653">
      <w:pPr>
        <w:jc w:val="right"/>
        <w:rPr>
          <w:sz w:val="2"/>
        </w:rPr>
      </w:pPr>
    </w:p>
    <w:tbl>
      <w:tblPr>
        <w:tblW w:w="79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1591"/>
        <w:gridCol w:w="1276"/>
        <w:gridCol w:w="997"/>
        <w:gridCol w:w="3083"/>
        <w:gridCol w:w="682"/>
      </w:tblGrid>
      <w:tr w:rsidR="007C2CC7" w:rsidRPr="00A67653" w:rsidTr="007C2CC7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п/п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Должность в комиссии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Фамилия, имя, отчество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Дата рождения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</w:t>
            </w:r>
          </w:p>
        </w:tc>
      </w:tr>
      <w:tr w:rsidR="007C2CC7" w:rsidRPr="00A67653" w:rsidTr="007C2CC7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3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4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 xml:space="preserve">Председатель 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Шипкова Наталья Юрьевна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27.02.1972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Управление образования и молодежной политики администрации ГГГО СК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Зам.председателя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Плотникова Галина Георгиевна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20.03.1962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жительства - жители  г. Георгиевска ул. Моисеенко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Секретарь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Захарова Наталья Геннадьевна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06.02.1963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управление образования и молодежной политики администрации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Балановская Антонина Михайловна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06.05.1983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Гончарова Наталья Владимировна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27.05.1976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МБДОУ "Детский сад №39  "Золотая рыбка" города  Георгиевска"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Куралех Анатолий Васильевич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04.02.1968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МБДОУ "Детский сад №37  "Рябинушка" города  Георгиевска"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Куралех Татьяна Михайловна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06.12.1973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МБДОУ "Детский сад №37  "Рябинушка" города  Георгиевска"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8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Михайлова Любовь Петровна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11.09.1953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Георгиевское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9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Скляров Иван Павлович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27.06.1975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Местное отделение Всероссийской политической партии "ЕДИНАЯ РОССИЯ"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Троицкая Наталья Владимировна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28.01.1972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МБДОУ детский сад №34  "Планета детства" г. Георгиевска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11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Челюбеев Михаил Юрьевич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17.03.1976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Управление ЖКХ администрации Георгиесвкого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12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Энкина Татьяна Евгеньевна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22.09.1980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</w:tbl>
    <w:p w:rsidR="00A67653" w:rsidRDefault="00A67653" w:rsidP="00A67653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A67653" w:rsidRDefault="00A67653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63"/>
        <w:gridCol w:w="1169"/>
      </w:tblGrid>
      <w:tr w:rsidR="00A67653" w:rsidTr="004C15BC">
        <w:tc>
          <w:tcPr>
            <w:tcW w:w="14142" w:type="dxa"/>
          </w:tcPr>
          <w:p w:rsidR="00A67653" w:rsidRP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A67653" w:rsidTr="004C15BC">
        <w:tc>
          <w:tcPr>
            <w:tcW w:w="14142" w:type="dxa"/>
          </w:tcPr>
          <w:p w:rsid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№316</w:t>
            </w: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67653" w:rsidRDefault="00A67653" w:rsidP="00A67653">
      <w:pPr>
        <w:jc w:val="right"/>
        <w:rPr>
          <w:sz w:val="10"/>
          <w:szCs w:val="10"/>
          <w:lang w:val="en-US"/>
        </w:rPr>
      </w:pPr>
    </w:p>
    <w:p w:rsidR="00A67653" w:rsidRDefault="00A67653" w:rsidP="00A67653">
      <w:pPr>
        <w:jc w:val="right"/>
        <w:rPr>
          <w:sz w:val="2"/>
        </w:rPr>
      </w:pPr>
    </w:p>
    <w:tbl>
      <w:tblPr>
        <w:tblW w:w="79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1591"/>
        <w:gridCol w:w="1276"/>
        <w:gridCol w:w="997"/>
        <w:gridCol w:w="3083"/>
        <w:gridCol w:w="682"/>
      </w:tblGrid>
      <w:tr w:rsidR="007C2CC7" w:rsidRPr="00A67653" w:rsidTr="007C2CC7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п/п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Должность в комиссии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Фамилия, имя, отчество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Дата рождения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</w:t>
            </w:r>
          </w:p>
        </w:tc>
      </w:tr>
      <w:tr w:rsidR="007C2CC7" w:rsidRPr="00A67653" w:rsidTr="007C2CC7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3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4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 xml:space="preserve">Председатель 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Баскакова Наталья Борисовна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01.11.1989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финансовое управление администрации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Зам.председателя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Комарова Валентина Ивановна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24.08.1961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ГБОУ СПО "Георгиевский колледж"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Секретарь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Шамарина Екатерина Валерьевна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31.01.1986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Государственное бюджетное профессиональное образовательное учреждение "Георгиевский колледж"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Бессонова Оксана Викторовна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20.06.1972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ГБОУ СПО "Георгиевский колледж"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Волкова Ирина Анатольевна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11.10.1982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ГБОУ СПО "Георгиевский колледж"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Грицай Елена Михайловна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12.01.1971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ГБОУ СПО "Георгиевский колледж"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Данилов Николай Михайлович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19.12.1946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Георгиевское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8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Маркина Евгения Александровна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01.06.1976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9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Михайлова Елена Анатольевна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29.03.1968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Полещук Анатолий Николаевич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19.01.1958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Местное отделение Всероссийской политической партии "ЕДИНАЯ РОССИЯ"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11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Шиховцова Анна Юрьевна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07.09.1973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ГБОУ СПО "Георгиевский колледж"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</w:tbl>
    <w:p w:rsidR="00A67653" w:rsidRDefault="00A67653" w:rsidP="00A67653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A67653" w:rsidRDefault="00A67653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63"/>
        <w:gridCol w:w="1169"/>
      </w:tblGrid>
      <w:tr w:rsidR="00A67653" w:rsidTr="004C15BC">
        <w:tc>
          <w:tcPr>
            <w:tcW w:w="14142" w:type="dxa"/>
          </w:tcPr>
          <w:p w:rsidR="00A67653" w:rsidRP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A67653" w:rsidTr="004C15BC">
        <w:tc>
          <w:tcPr>
            <w:tcW w:w="14142" w:type="dxa"/>
          </w:tcPr>
          <w:p w:rsid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№317</w:t>
            </w: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67653" w:rsidRDefault="00A67653" w:rsidP="00A67653">
      <w:pPr>
        <w:jc w:val="right"/>
        <w:rPr>
          <w:sz w:val="10"/>
          <w:szCs w:val="10"/>
          <w:lang w:val="en-US"/>
        </w:rPr>
      </w:pPr>
    </w:p>
    <w:p w:rsidR="00A67653" w:rsidRDefault="00A67653" w:rsidP="00A67653">
      <w:pPr>
        <w:jc w:val="right"/>
        <w:rPr>
          <w:sz w:val="2"/>
        </w:rPr>
      </w:pPr>
    </w:p>
    <w:tbl>
      <w:tblPr>
        <w:tblW w:w="79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1591"/>
        <w:gridCol w:w="1276"/>
        <w:gridCol w:w="997"/>
        <w:gridCol w:w="3083"/>
        <w:gridCol w:w="682"/>
      </w:tblGrid>
      <w:tr w:rsidR="007C2CC7" w:rsidRPr="00A67653" w:rsidTr="007C2CC7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п/п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Должность в комиссии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Фамилия, имя, отчество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Дата рождения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</w:t>
            </w:r>
          </w:p>
        </w:tc>
      </w:tr>
      <w:tr w:rsidR="007C2CC7" w:rsidRPr="00A67653" w:rsidTr="007C2CC7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3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4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 xml:space="preserve">Председатель 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Проскрякова Татьяна Александровна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13.07.1961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Георгиевская организация Профсоюза работников АПК РФ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Зам.председателя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Дорофеева Татьяна Васильевна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04.01.1955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администрация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Секретарь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Жукова Анна Сергеевна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08.01.1970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ГБПОУ ГТМАУ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Дорофеев Александр Геннадьевич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01.01.1975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ООО "МАРИДИ"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Змиевская Елена Александровна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08.04.1977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администрация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Кан Альберт Альбертович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23.01.1988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Колобова Алла Васильевна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04.10.1977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Управление труда и социальной защиты населения администрации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8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Лопаткина Надежда Викторовна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28.04.1962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Георгиевское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9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Минадзе Константин Викторович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03.12.1988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администрация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Морозов Сергей Леонидович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18.03.1981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Региональное отделение Политической партии "Трудовая партия России" в Ставропольском крае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11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Морозова Оксана Сергеевна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08.02.1981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Местное отделение Всероссийской политической партии "ЕДИНАЯ РОССИЯ"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12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Рябоштан Андрей Андреевич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18.11.1992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</w:tbl>
    <w:p w:rsidR="00A67653" w:rsidRDefault="00A67653" w:rsidP="00A67653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A67653" w:rsidRDefault="00A67653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63"/>
        <w:gridCol w:w="1169"/>
      </w:tblGrid>
      <w:tr w:rsidR="00A67653" w:rsidTr="004C15BC">
        <w:tc>
          <w:tcPr>
            <w:tcW w:w="14142" w:type="dxa"/>
          </w:tcPr>
          <w:p w:rsidR="00A67653" w:rsidRP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A67653" w:rsidTr="004C15BC">
        <w:tc>
          <w:tcPr>
            <w:tcW w:w="14142" w:type="dxa"/>
          </w:tcPr>
          <w:p w:rsid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№318</w:t>
            </w: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67653" w:rsidRDefault="00A67653" w:rsidP="00A67653">
      <w:pPr>
        <w:jc w:val="right"/>
        <w:rPr>
          <w:sz w:val="10"/>
          <w:szCs w:val="10"/>
          <w:lang w:val="en-US"/>
        </w:rPr>
      </w:pPr>
    </w:p>
    <w:p w:rsidR="00A67653" w:rsidRDefault="00A67653" w:rsidP="00A67653">
      <w:pPr>
        <w:jc w:val="right"/>
        <w:rPr>
          <w:sz w:val="2"/>
        </w:rPr>
      </w:pPr>
    </w:p>
    <w:tbl>
      <w:tblPr>
        <w:tblW w:w="79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1591"/>
        <w:gridCol w:w="1276"/>
        <w:gridCol w:w="997"/>
        <w:gridCol w:w="3083"/>
        <w:gridCol w:w="682"/>
      </w:tblGrid>
      <w:tr w:rsidR="007C2CC7" w:rsidRPr="00A67653" w:rsidTr="007C2CC7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п/п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Должность в комиссии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Фамилия, имя, отчество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Дата рождения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</w:t>
            </w:r>
          </w:p>
        </w:tc>
      </w:tr>
      <w:tr w:rsidR="007C2CC7" w:rsidRPr="00A67653" w:rsidTr="007C2CC7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3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4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 xml:space="preserve">Председатель 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Дудникова Любовь Павловна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02.02.1979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управление культуры и туризма администрации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Зам.председателя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Лойко Инна Александровна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17.07.1970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МУДО ДДТ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Секретарь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Кожевникова Елена Анатольевна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23.04.1980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МУДО ДДТ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Арутюнян Лилиана Арамовна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10.09.1989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Местное отделение Всероссийской политической партии "ЕДИНАЯ РОССИЯ"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Астапов Сергей Иванович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05.08.1965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жительства - жители села Краснокумского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Астапова Елена Павловна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09.04.1970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администрация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Приходько Оксана Сергеевна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16.04.1977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8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Саранчук Юлия Николаевна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05.12.1986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администрация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9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Семенов Николай Викторович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14.09.1982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жительства - жители с. Новозаведенного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Филиппова Юлия Ивановна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11.03.1993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11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Харьковская Екатерина Николаевна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26.03.1988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МКУ МФЦ Георгиевского городского округа СК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12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Шамрина Вера Константиновна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22.01.1955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Георгиевское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</w:tbl>
    <w:p w:rsidR="00A67653" w:rsidRDefault="00A67653" w:rsidP="00A67653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A67653" w:rsidRDefault="00A67653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63"/>
        <w:gridCol w:w="1169"/>
      </w:tblGrid>
      <w:tr w:rsidR="00A67653" w:rsidTr="004C15BC">
        <w:tc>
          <w:tcPr>
            <w:tcW w:w="14142" w:type="dxa"/>
          </w:tcPr>
          <w:p w:rsidR="00A67653" w:rsidRP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A67653" w:rsidTr="004C15BC">
        <w:tc>
          <w:tcPr>
            <w:tcW w:w="14142" w:type="dxa"/>
          </w:tcPr>
          <w:p w:rsid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№319</w:t>
            </w: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67653" w:rsidRDefault="00A67653" w:rsidP="00A67653">
      <w:pPr>
        <w:jc w:val="right"/>
        <w:rPr>
          <w:sz w:val="10"/>
          <w:szCs w:val="10"/>
          <w:lang w:val="en-US"/>
        </w:rPr>
      </w:pPr>
    </w:p>
    <w:p w:rsidR="00A67653" w:rsidRDefault="00A67653" w:rsidP="00A67653">
      <w:pPr>
        <w:jc w:val="right"/>
        <w:rPr>
          <w:sz w:val="2"/>
        </w:rPr>
      </w:pPr>
    </w:p>
    <w:tbl>
      <w:tblPr>
        <w:tblW w:w="79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1591"/>
        <w:gridCol w:w="1276"/>
        <w:gridCol w:w="997"/>
        <w:gridCol w:w="3083"/>
        <w:gridCol w:w="682"/>
      </w:tblGrid>
      <w:tr w:rsidR="007C2CC7" w:rsidRPr="00A67653" w:rsidTr="007C2CC7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п/п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Должность в комиссии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Фамилия, имя, отчество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Дата рождения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</w:t>
            </w:r>
          </w:p>
        </w:tc>
      </w:tr>
      <w:tr w:rsidR="007C2CC7" w:rsidRPr="00A67653" w:rsidTr="007C2CC7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3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4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 xml:space="preserve">Председатель 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Юркова Ольга Владимировна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09.06.1978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МБДОУ "Детский сад №42 "Аленький цветочек" города Георгиевска"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Зам.председателя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Никифоров Денис Викторович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03.01.1982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администрация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Секретарь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Кривцова Татьяна Георгиевна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02.03.1962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МБДОУ "Детский сад №42 "Аленький цветочек" города Георгиевска"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Горелкина Наталья Владимировна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24.09.1956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МБДОУ "Детский сад №42 "Аленький цветочек" города Георгиевска"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Горягина Надежда Николаевна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25.03.1961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Ешмекова Светлана Анатольевна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03.06.1968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МБДОУ "Детский сад №42 "Аленький цветочек" города Георгиевска"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Жужлева Марина Николаевна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09.04.1978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МБДОУ "Детский сад №42 "Аленький цветочек" города Георгиевска"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8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Кан Галина Николаевна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17.07.1988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9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Магакян Анна Геннадиевна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25.09.1978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МБДОУ "Детский сад №42 "Аленький цветочек" города Георгиевска"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Мингазова Эльвира Владимировна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13.04.1954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Георгиевское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11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Чуй Евгений Александрович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28.07.1985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Местное отделение Всероссийской политической партии "ЕДИНАЯ РОССИЯ"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</w:tbl>
    <w:p w:rsidR="00A67653" w:rsidRDefault="00A67653" w:rsidP="00A67653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A67653" w:rsidRDefault="00A67653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63"/>
        <w:gridCol w:w="1169"/>
      </w:tblGrid>
      <w:tr w:rsidR="00A67653" w:rsidTr="004C15BC">
        <w:tc>
          <w:tcPr>
            <w:tcW w:w="14142" w:type="dxa"/>
          </w:tcPr>
          <w:p w:rsidR="00A67653" w:rsidRP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A67653" w:rsidTr="004C15BC">
        <w:tc>
          <w:tcPr>
            <w:tcW w:w="14142" w:type="dxa"/>
          </w:tcPr>
          <w:p w:rsid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№320</w:t>
            </w: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67653" w:rsidRDefault="00A67653" w:rsidP="00A67653">
      <w:pPr>
        <w:jc w:val="right"/>
        <w:rPr>
          <w:sz w:val="10"/>
          <w:szCs w:val="10"/>
          <w:lang w:val="en-US"/>
        </w:rPr>
      </w:pPr>
    </w:p>
    <w:p w:rsidR="00A67653" w:rsidRDefault="00A67653" w:rsidP="00A67653">
      <w:pPr>
        <w:jc w:val="right"/>
        <w:rPr>
          <w:sz w:val="2"/>
        </w:rPr>
      </w:pPr>
    </w:p>
    <w:tbl>
      <w:tblPr>
        <w:tblW w:w="79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1591"/>
        <w:gridCol w:w="1276"/>
        <w:gridCol w:w="997"/>
        <w:gridCol w:w="3083"/>
        <w:gridCol w:w="682"/>
      </w:tblGrid>
      <w:tr w:rsidR="007C2CC7" w:rsidRPr="00A67653" w:rsidTr="007C2CC7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п/п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Должность в комиссии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Фамилия, имя, отчество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Дата рождения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</w:t>
            </w:r>
          </w:p>
        </w:tc>
      </w:tr>
      <w:tr w:rsidR="007C2CC7" w:rsidRPr="00A67653" w:rsidTr="007C2CC7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3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4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 xml:space="preserve">Председатель 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Матвеева Нина Дмитриевна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26.06.1954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СОШ №7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Зам.председателя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Дрогавцева Элеонора Викторовна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14.11.1976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СОШ №7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Секретарь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Ашинова Оксана Владимировна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21.12.1968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СОШ №7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Абдулкадирова Джульетта Мавлудиновна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26.05.1980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СОШ №7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Клеменищева Наталья Андреевна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23.10.1982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СОШ №7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Козинкина Галина Ивановна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04.08.1968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МОУ СОШ №7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Мирошникова Лариса Павловна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10.11.1955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Георгиевское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8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Мякинина Елена Анатольевна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16.02.1976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администрация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да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9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Петракова Сюзанна Эльфатиховна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27.12.1977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Местное отделение Всероссийской политической партии "ЕДИНАЯ РОССИЯ"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Рашин Андрей Иванович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18.12.1969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11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Рожкова Светлана Витальевна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16.07.1984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СОШ №7 г. Георгиевска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12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Санаева Светлана Николаена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29.12.1972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</w:tbl>
    <w:p w:rsidR="00A67653" w:rsidRDefault="00A67653" w:rsidP="00A67653">
      <w:pPr>
        <w:tabs>
          <w:tab w:val="left" w:pos="5025"/>
        </w:tabs>
        <w:ind w:right="-113" w:firstLine="0"/>
        <w:jc w:val="left"/>
        <w:rPr>
          <w:sz w:val="20"/>
        </w:rPr>
      </w:pPr>
    </w:p>
    <w:p w:rsidR="00A67653" w:rsidRDefault="00A67653">
      <w:pPr>
        <w:ind w:firstLine="0"/>
        <w:jc w:val="left"/>
        <w:rPr>
          <w:sz w:val="20"/>
        </w:rPr>
      </w:pPr>
      <w:r>
        <w:rPr>
          <w:sz w:val="20"/>
        </w:rPr>
        <w:br w:type="page"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263"/>
        <w:gridCol w:w="1169"/>
      </w:tblGrid>
      <w:tr w:rsidR="00A67653" w:rsidTr="004C15BC">
        <w:tc>
          <w:tcPr>
            <w:tcW w:w="14142" w:type="dxa"/>
          </w:tcPr>
          <w:p w:rsidR="00A67653" w:rsidRP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  <w:tr w:rsidR="00A67653" w:rsidTr="004C15BC">
        <w:tc>
          <w:tcPr>
            <w:tcW w:w="14142" w:type="dxa"/>
          </w:tcPr>
          <w:p w:rsidR="00A67653" w:rsidRDefault="00A67653" w:rsidP="004C15BC">
            <w:pPr>
              <w:pStyle w:val="a7"/>
              <w:ind w:firstLine="0"/>
              <w:jc w:val="lef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Участковая избирательная комиссия №321</w:t>
            </w:r>
          </w:p>
        </w:tc>
        <w:tc>
          <w:tcPr>
            <w:tcW w:w="1780" w:type="dxa"/>
          </w:tcPr>
          <w:p w:rsidR="00A67653" w:rsidRDefault="00A67653" w:rsidP="004C15BC">
            <w:pPr>
              <w:pStyle w:val="a7"/>
              <w:ind w:firstLine="0"/>
              <w:jc w:val="right"/>
              <w:rPr>
                <w:sz w:val="22"/>
                <w:szCs w:val="22"/>
              </w:rPr>
            </w:pPr>
          </w:p>
        </w:tc>
      </w:tr>
    </w:tbl>
    <w:p w:rsidR="00A67653" w:rsidRDefault="00A67653" w:rsidP="00A67653">
      <w:pPr>
        <w:jc w:val="right"/>
        <w:rPr>
          <w:sz w:val="10"/>
          <w:szCs w:val="10"/>
          <w:lang w:val="en-US"/>
        </w:rPr>
      </w:pPr>
    </w:p>
    <w:p w:rsidR="00A67653" w:rsidRDefault="00A67653" w:rsidP="00A67653">
      <w:pPr>
        <w:jc w:val="right"/>
        <w:rPr>
          <w:sz w:val="2"/>
        </w:rPr>
      </w:pPr>
    </w:p>
    <w:tbl>
      <w:tblPr>
        <w:tblW w:w="798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"/>
        <w:gridCol w:w="1591"/>
        <w:gridCol w:w="1276"/>
        <w:gridCol w:w="997"/>
        <w:gridCol w:w="3083"/>
        <w:gridCol w:w="682"/>
      </w:tblGrid>
      <w:tr w:rsidR="007C2CC7" w:rsidRPr="00A67653" w:rsidTr="007C2CC7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№ п/п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Должность в комиссии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Фамилия, имя, отчество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Дата рождения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8"/>
              </w:rPr>
              <w:t xml:space="preserve">Кем предложен в состав комиссии </w:t>
            </w:r>
            <w:r w:rsidRPr="00EC18AB">
              <w:rPr>
                <w:color w:val="000000"/>
                <w:sz w:val="18"/>
              </w:rPr>
              <w:t xml:space="preserve"> 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color w:val="000000"/>
                <w:sz w:val="16"/>
                <w:szCs w:val="16"/>
              </w:rPr>
              <w:t>явл.гос или муниц. служащ на дату назнач</w:t>
            </w:r>
          </w:p>
        </w:tc>
      </w:tr>
      <w:tr w:rsidR="007C2CC7" w:rsidRPr="00A67653" w:rsidTr="007C2CC7">
        <w:trPr>
          <w:tblHeader/>
          <w:jc w:val="center"/>
        </w:trPr>
        <w:tc>
          <w:tcPr>
            <w:tcW w:w="360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3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 w:rsidRPr="00A67653">
              <w:rPr>
                <w:b/>
                <w:bCs/>
                <w:sz w:val="20"/>
              </w:rPr>
              <w:t>4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7C2CC7">
            <w:pPr>
              <w:ind w:left="-60" w:right="-113"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 xml:space="preserve">Председатель 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Щербина Ирина Петровна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26.09.1961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СОШ №29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Зам.председателя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Крупецкая Тамара Макаровна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04.04.1961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СОШ №29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3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Секретарь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Бондаренко Ирина Васильевна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17.10.1960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СОШ №29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Батьканова Ольга Ивановна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26.09.1962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администрация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5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Борзова Мария Андреевна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24.03.1976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Георгиевское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6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Борисова Елена Сергеевна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03.04.1975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СОШ №29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7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Климентьев Виталий Юрьевич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15.12.1975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СОШ №29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8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Коломоец Татьяна Алексеевна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08.03.1983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Местное отделение Всероссийской политической партии "ЕДИНАЯ РОССИЯ" Георгиевского городского округа Ставропольского края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9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Муравецкая Елена Васильевна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05.05.1959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СОШ №29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Тищенко Екатерина Юрьевна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13.12.1988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11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Федорова Татьяна Викторовна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01.01.1961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  <w:tr w:rsidR="007C2CC7" w:rsidRPr="00A67653" w:rsidTr="007C2CC7">
        <w:tblPrEx>
          <w:jc w:val="left"/>
        </w:tblPrEx>
        <w:tc>
          <w:tcPr>
            <w:tcW w:w="360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12</w:t>
            </w:r>
          </w:p>
        </w:tc>
        <w:tc>
          <w:tcPr>
            <w:tcW w:w="1591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>
              <w:rPr>
                <w:sz w:val="20"/>
              </w:rPr>
              <w:t>Член УИК с правом реш. голоса</w:t>
            </w:r>
          </w:p>
        </w:tc>
        <w:tc>
          <w:tcPr>
            <w:tcW w:w="1276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Черникова Любовь Дмитриевна</w:t>
            </w:r>
          </w:p>
        </w:tc>
        <w:tc>
          <w:tcPr>
            <w:tcW w:w="997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01.08.1959</w:t>
            </w:r>
          </w:p>
        </w:tc>
        <w:tc>
          <w:tcPr>
            <w:tcW w:w="3083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собрание избирателей по месту работы - МБОУ СОШ №29</w:t>
            </w:r>
          </w:p>
        </w:tc>
        <w:tc>
          <w:tcPr>
            <w:tcW w:w="682" w:type="dxa"/>
            <w:shd w:val="clear" w:color="auto" w:fill="auto"/>
          </w:tcPr>
          <w:p w:rsidR="007C2CC7" w:rsidRPr="00A67653" w:rsidRDefault="007C2CC7" w:rsidP="00CD6993">
            <w:pPr>
              <w:ind w:left="-60" w:right="-113" w:firstLine="0"/>
              <w:jc w:val="left"/>
              <w:rPr>
                <w:sz w:val="20"/>
              </w:rPr>
            </w:pPr>
            <w:r w:rsidRPr="00A67653">
              <w:rPr>
                <w:sz w:val="20"/>
              </w:rPr>
              <w:t>нет</w:t>
            </w:r>
          </w:p>
        </w:tc>
      </w:tr>
    </w:tbl>
    <w:p w:rsidR="009D76D6" w:rsidRDefault="009D76D6" w:rsidP="00A67653">
      <w:pPr>
        <w:tabs>
          <w:tab w:val="left" w:pos="5025"/>
        </w:tabs>
        <w:ind w:right="-113" w:firstLine="0"/>
        <w:jc w:val="left"/>
        <w:rPr>
          <w:sz w:val="20"/>
        </w:rPr>
      </w:pPr>
    </w:p>
    <w:sectPr w:rsidR="009D76D6" w:rsidSect="007C2CC7">
      <w:footerReference w:type="first" r:id="rId6"/>
      <w:type w:val="continuous"/>
      <w:pgSz w:w="11907" w:h="16840" w:code="9"/>
      <w:pgMar w:top="567" w:right="624" w:bottom="567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0B9D" w:rsidRDefault="002B0B9D">
      <w:r>
        <w:separator/>
      </w:r>
    </w:p>
  </w:endnote>
  <w:endnote w:type="continuationSeparator" w:id="0">
    <w:p w:rsidR="002B0B9D" w:rsidRDefault="002B0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CC7" w:rsidRDefault="007C2CC7" w:rsidP="004B1FC4">
    <w:pPr>
      <w:pStyle w:val="a5"/>
      <w:rPr>
        <w:sz w:val="20"/>
        <w:lang w:val="en-US"/>
      </w:rPr>
    </w:pPr>
    <w:r>
      <w:rPr>
        <w:sz w:val="20"/>
      </w:rPr>
      <w:t xml:space="preserve">Форма </w:t>
    </w:r>
    <w:r>
      <w:rPr>
        <w:sz w:val="20"/>
        <w:lang w:val="en-US"/>
      </w:rPr>
      <w:t xml:space="preserve">22-52, </w:t>
    </w:r>
    <w:r>
      <w:rPr>
        <w:sz w:val="20"/>
      </w:rPr>
      <w:t xml:space="preserve"> версия </w:t>
    </w:r>
    <w:r>
      <w:rPr>
        <w:sz w:val="20"/>
        <w:lang w:val="en-US"/>
      </w:rPr>
      <w:t>3</w:t>
    </w:r>
    <w:r>
      <w:rPr>
        <w:sz w:val="20"/>
      </w:rPr>
      <w:t xml:space="preserve">   Страница </w:t>
    </w:r>
    <w:r>
      <w:rPr>
        <w:sz w:val="20"/>
      </w:rPr>
      <w:fldChar w:fldCharType="begin"/>
    </w:r>
    <w:r>
      <w:rPr>
        <w:sz w:val="20"/>
      </w:rPr>
      <w:instrText>PAGE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из </w:t>
    </w:r>
    <w:r>
      <w:rPr>
        <w:sz w:val="20"/>
      </w:rPr>
      <w:fldChar w:fldCharType="begin"/>
    </w:r>
    <w:r>
      <w:rPr>
        <w:sz w:val="20"/>
      </w:rPr>
      <w:instrText>NUMPAGES</w:instrText>
    </w:r>
    <w:r>
      <w:rPr>
        <w:sz w:val="20"/>
      </w:rPr>
      <w:fldChar w:fldCharType="separate"/>
    </w:r>
    <w:r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0B9D" w:rsidRDefault="002B0B9D">
      <w:r>
        <w:separator/>
      </w:r>
    </w:p>
  </w:footnote>
  <w:footnote w:type="continuationSeparator" w:id="0">
    <w:p w:rsidR="002B0B9D" w:rsidRDefault="002B0B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3F8"/>
    <w:rsid w:val="00007B3E"/>
    <w:rsid w:val="000A3492"/>
    <w:rsid w:val="000C02CF"/>
    <w:rsid w:val="000C1CCD"/>
    <w:rsid w:val="000C37A7"/>
    <w:rsid w:val="00142ED3"/>
    <w:rsid w:val="001B5088"/>
    <w:rsid w:val="00274D3F"/>
    <w:rsid w:val="00277289"/>
    <w:rsid w:val="002A1EF8"/>
    <w:rsid w:val="002B0B9D"/>
    <w:rsid w:val="00322FEA"/>
    <w:rsid w:val="003D08BE"/>
    <w:rsid w:val="003E19C1"/>
    <w:rsid w:val="003E7824"/>
    <w:rsid w:val="0046392F"/>
    <w:rsid w:val="004B1FC4"/>
    <w:rsid w:val="004C15BC"/>
    <w:rsid w:val="004F1807"/>
    <w:rsid w:val="00544E81"/>
    <w:rsid w:val="00581804"/>
    <w:rsid w:val="005E1E1F"/>
    <w:rsid w:val="005E281D"/>
    <w:rsid w:val="006112CB"/>
    <w:rsid w:val="00612EE4"/>
    <w:rsid w:val="006470F4"/>
    <w:rsid w:val="006A56A8"/>
    <w:rsid w:val="006B4B9E"/>
    <w:rsid w:val="006E2EDC"/>
    <w:rsid w:val="006F6C9A"/>
    <w:rsid w:val="00772B61"/>
    <w:rsid w:val="007C2CC7"/>
    <w:rsid w:val="007C36CC"/>
    <w:rsid w:val="007E6A2A"/>
    <w:rsid w:val="007E7127"/>
    <w:rsid w:val="008413F8"/>
    <w:rsid w:val="008505B0"/>
    <w:rsid w:val="00882E9D"/>
    <w:rsid w:val="008A29A9"/>
    <w:rsid w:val="00942C00"/>
    <w:rsid w:val="009A16A5"/>
    <w:rsid w:val="009A5FE8"/>
    <w:rsid w:val="009D092B"/>
    <w:rsid w:val="009D32BC"/>
    <w:rsid w:val="009D64C7"/>
    <w:rsid w:val="009D76D6"/>
    <w:rsid w:val="009E27DC"/>
    <w:rsid w:val="009E3409"/>
    <w:rsid w:val="00A306CE"/>
    <w:rsid w:val="00A67653"/>
    <w:rsid w:val="00A83513"/>
    <w:rsid w:val="00A94715"/>
    <w:rsid w:val="00AA5CD1"/>
    <w:rsid w:val="00AB4CEC"/>
    <w:rsid w:val="00B66E26"/>
    <w:rsid w:val="00B7390A"/>
    <w:rsid w:val="00B85975"/>
    <w:rsid w:val="00BD7A43"/>
    <w:rsid w:val="00C355AB"/>
    <w:rsid w:val="00C47556"/>
    <w:rsid w:val="00C61CFB"/>
    <w:rsid w:val="00C6602F"/>
    <w:rsid w:val="00C754E9"/>
    <w:rsid w:val="00C84026"/>
    <w:rsid w:val="00CD6993"/>
    <w:rsid w:val="00CE7CA8"/>
    <w:rsid w:val="00D100A9"/>
    <w:rsid w:val="00D17E3D"/>
    <w:rsid w:val="00D20E49"/>
    <w:rsid w:val="00D54EA7"/>
    <w:rsid w:val="00D6306A"/>
    <w:rsid w:val="00D73F3C"/>
    <w:rsid w:val="00DA40F2"/>
    <w:rsid w:val="00DE2C99"/>
    <w:rsid w:val="00DE3B03"/>
    <w:rsid w:val="00DF243F"/>
    <w:rsid w:val="00E40C44"/>
    <w:rsid w:val="00E420C7"/>
    <w:rsid w:val="00E4677C"/>
    <w:rsid w:val="00EC18AB"/>
    <w:rsid w:val="00ED3137"/>
    <w:rsid w:val="00F26EE4"/>
    <w:rsid w:val="00F30D3D"/>
    <w:rsid w:val="00F97C4D"/>
    <w:rsid w:val="00FC628F"/>
    <w:rsid w:val="00FE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F67FC6"/>
  <w15:docId w15:val="{BEEE3E5F-A179-4187-88D2-3D5145DB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127"/>
    <w:pPr>
      <w:ind w:firstLine="567"/>
      <w:jc w:val="both"/>
    </w:pPr>
    <w:rPr>
      <w:sz w:val="24"/>
    </w:rPr>
  </w:style>
  <w:style w:type="paragraph" w:styleId="1">
    <w:name w:val="heading 1"/>
    <w:basedOn w:val="a"/>
    <w:next w:val="a"/>
    <w:qFormat/>
    <w:rsid w:val="007E7127"/>
    <w:pPr>
      <w:keepNext/>
      <w:tabs>
        <w:tab w:val="left" w:pos="9900"/>
        <w:tab w:val="left" w:pos="9990"/>
      </w:tabs>
      <w:ind w:firstLine="0"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E7127"/>
    <w:pPr>
      <w:keepNext/>
      <w:ind w:firstLine="0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7E7127"/>
    <w:pPr>
      <w:keepNext/>
      <w:ind w:left="-113" w:right="-113" w:firstLine="0"/>
      <w:jc w:val="center"/>
      <w:outlineLvl w:val="2"/>
    </w:pPr>
    <w:rPr>
      <w:b/>
      <w:sz w:val="22"/>
    </w:rPr>
  </w:style>
  <w:style w:type="paragraph" w:styleId="4">
    <w:name w:val="heading 4"/>
    <w:basedOn w:val="a"/>
    <w:next w:val="a"/>
    <w:qFormat/>
    <w:rsid w:val="007E7127"/>
    <w:pPr>
      <w:keepNext/>
      <w:ind w:left="-113" w:right="-113" w:firstLine="0"/>
      <w:jc w:val="center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7E7127"/>
    <w:pPr>
      <w:keepNext/>
      <w:ind w:firstLine="0"/>
      <w:jc w:val="right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E7127"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  <w:rsid w:val="007E7127"/>
  </w:style>
  <w:style w:type="paragraph" w:styleId="a5">
    <w:name w:val="footer"/>
    <w:basedOn w:val="a"/>
    <w:link w:val="a6"/>
    <w:uiPriority w:val="99"/>
    <w:semiHidden/>
    <w:rsid w:val="007E7127"/>
    <w:pPr>
      <w:tabs>
        <w:tab w:val="center" w:pos="4677"/>
        <w:tab w:val="right" w:pos="9355"/>
      </w:tabs>
    </w:pPr>
  </w:style>
  <w:style w:type="paragraph" w:styleId="a7">
    <w:name w:val="Title"/>
    <w:basedOn w:val="a"/>
    <w:qFormat/>
    <w:rsid w:val="007E7127"/>
    <w:pPr>
      <w:jc w:val="center"/>
    </w:pPr>
    <w:rPr>
      <w:b/>
      <w:bCs/>
    </w:rPr>
  </w:style>
  <w:style w:type="paragraph" w:styleId="a8">
    <w:name w:val="Balloon Text"/>
    <w:basedOn w:val="a"/>
    <w:semiHidden/>
    <w:unhideWhenUsed/>
    <w:rsid w:val="007E712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semiHidden/>
    <w:rsid w:val="007E7127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4B1FC4"/>
    <w:rPr>
      <w:sz w:val="24"/>
    </w:rPr>
  </w:style>
  <w:style w:type="paragraph" w:customStyle="1" w:styleId="ConsPlusNonformat">
    <w:name w:val="ConsPlusNonformat"/>
    <w:rsid w:val="009E27DC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8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S_M\PAIP\kadry\22_52_UI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22_52_UIK</Template>
  <TotalTime>152</TotalTime>
  <Pages>27</Pages>
  <Words>8133</Words>
  <Characters>46363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членах УИК</vt:lpstr>
    </vt:vector>
  </TitlesOfParts>
  <Company>MO</Company>
  <LinksUpToDate>false</LinksUpToDate>
  <CharactersWithSpaces>54388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членах УИК</dc:title>
  <dc:creator>admin</dc:creator>
  <cp:lastModifiedBy>Администратор</cp:lastModifiedBy>
  <cp:revision>8</cp:revision>
  <cp:lastPrinted>2010-02-05T11:32:00Z</cp:lastPrinted>
  <dcterms:created xsi:type="dcterms:W3CDTF">2018-06-20T09:38:00Z</dcterms:created>
  <dcterms:modified xsi:type="dcterms:W3CDTF">2018-06-21T06:05:00Z</dcterms:modified>
</cp:coreProperties>
</file>